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20BC" w:rsidRPr="00716055" w:rsidRDefault="00B420BC" w:rsidP="00DA1000">
      <w:pPr>
        <w:pStyle w:val="Heading1"/>
        <w:rPr>
          <w:noProof w:val="0"/>
        </w:rPr>
      </w:pPr>
    </w:p>
    <w:p w:rsidR="00701134" w:rsidRPr="00716055" w:rsidRDefault="00701134" w:rsidP="00DA1000"/>
    <w:p w:rsidR="00701134" w:rsidRPr="00716055" w:rsidRDefault="00701134" w:rsidP="00DA1000"/>
    <w:p w:rsidR="00701134" w:rsidRPr="00716055" w:rsidRDefault="00701134" w:rsidP="00DA1000"/>
    <w:p w:rsidR="00701134" w:rsidRPr="00716055" w:rsidRDefault="00701134" w:rsidP="00DA1000"/>
    <w:p w:rsidR="00701134" w:rsidRPr="00716055" w:rsidRDefault="00701134" w:rsidP="00DA1000"/>
    <w:p w:rsidR="00701134" w:rsidRPr="00716055" w:rsidRDefault="00701134" w:rsidP="00DA1000"/>
    <w:p w:rsidR="00701134" w:rsidRPr="00716055" w:rsidRDefault="00701134" w:rsidP="00DA1000"/>
    <w:p w:rsidR="00701134" w:rsidRPr="00716055" w:rsidRDefault="00701134" w:rsidP="00DA1000"/>
    <w:p w:rsidR="00701134" w:rsidRPr="00716055" w:rsidRDefault="00716055" w:rsidP="001E20E1">
      <w:pPr>
        <w:pStyle w:val="Title"/>
      </w:pPr>
      <w:r w:rsidRPr="00716055">
        <w:t>DocEP – F</w:t>
      </w:r>
      <w:r w:rsidR="002056DE" w:rsidRPr="00716055">
        <w:t>requent Problems</w:t>
      </w:r>
    </w:p>
    <w:p w:rsidR="00A471DC" w:rsidRPr="00716055" w:rsidRDefault="00A471DC" w:rsidP="00F87BAF">
      <w:pPr>
        <w:pStyle w:val="Heading1"/>
        <w:jc w:val="center"/>
        <w:rPr>
          <w:noProof w:val="0"/>
        </w:rPr>
      </w:pPr>
    </w:p>
    <w:p w:rsidR="00701134" w:rsidRPr="00716055" w:rsidRDefault="00701134" w:rsidP="00F87BAF">
      <w:pPr>
        <w:jc w:val="center"/>
      </w:pPr>
    </w:p>
    <w:p w:rsidR="00701134" w:rsidRPr="00716055" w:rsidRDefault="00701134" w:rsidP="00F87BAF">
      <w:pPr>
        <w:jc w:val="center"/>
      </w:pPr>
    </w:p>
    <w:p w:rsidR="00701134" w:rsidRPr="00716055" w:rsidRDefault="00A471DC" w:rsidP="00DA1000">
      <w:r w:rsidRPr="00716055">
        <w:br w:type="page"/>
      </w:r>
    </w:p>
    <w:p w:rsidR="00A471DC" w:rsidRPr="00716055" w:rsidRDefault="00A471DC" w:rsidP="00DA1000"/>
    <w:tbl>
      <w:tblPr>
        <w:tblW w:w="8640" w:type="dxa"/>
        <w:tblCellSpacing w:w="20" w:type="dxa"/>
        <w:tblInd w:w="137" w:type="dxa"/>
        <w:tblBorders>
          <w:top w:val="single" w:sz="4" w:space="0" w:color="auto"/>
          <w:left w:val="single" w:sz="4" w:space="0" w:color="auto"/>
          <w:bottom w:val="single" w:sz="4" w:space="0" w:color="auto"/>
          <w:right w:val="single" w:sz="4" w:space="0" w:color="auto"/>
        </w:tblBorders>
        <w:shd w:val="clear" w:color="auto" w:fill="C8DDF4"/>
        <w:tblLayout w:type="fixed"/>
        <w:tblLook w:val="01E0" w:firstRow="1" w:lastRow="1" w:firstColumn="1" w:lastColumn="1" w:noHBand="0" w:noVBand="0"/>
      </w:tblPr>
      <w:tblGrid>
        <w:gridCol w:w="8640"/>
      </w:tblGrid>
      <w:tr w:rsidR="002056DE" w:rsidRPr="00705BFB" w:rsidTr="00A463FA">
        <w:trPr>
          <w:tblCellSpacing w:w="20" w:type="dxa"/>
        </w:trPr>
        <w:tc>
          <w:tcPr>
            <w:tcW w:w="8560" w:type="dxa"/>
            <w:shd w:val="clear" w:color="auto" w:fill="C8DDF4"/>
            <w:tcMar>
              <w:top w:w="72" w:type="dxa"/>
              <w:left w:w="115" w:type="dxa"/>
              <w:bottom w:w="43" w:type="dxa"/>
              <w:right w:w="115" w:type="dxa"/>
            </w:tcMar>
          </w:tcPr>
          <w:p w:rsidR="002056DE" w:rsidRPr="002056DE" w:rsidRDefault="002056DE" w:rsidP="00DD7A97">
            <w:pPr>
              <w:pStyle w:val="BodyText"/>
            </w:pPr>
            <w:r w:rsidRPr="002056DE">
              <w:t xml:space="preserve">This document contains a list of the problems most commonly encountered by contractors </w:t>
            </w:r>
            <w:r w:rsidR="00EA7C9A">
              <w:t xml:space="preserve">installing </w:t>
            </w:r>
            <w:r w:rsidRPr="002056DE">
              <w:t xml:space="preserve">DocEP on computers not running the European Parliament's standard configuration. </w:t>
            </w:r>
          </w:p>
          <w:p w:rsidR="002056DE" w:rsidRPr="00705BFB" w:rsidRDefault="002056DE" w:rsidP="002056DE">
            <w:pPr>
              <w:pStyle w:val="BodyText"/>
              <w:rPr>
                <w:i/>
              </w:rPr>
            </w:pPr>
            <w:r w:rsidRPr="002056DE">
              <w:t>Prior to introducing a support request, please check your problem against this list of known issues.</w:t>
            </w:r>
          </w:p>
        </w:tc>
      </w:tr>
    </w:tbl>
    <w:p w:rsidR="00D214EF" w:rsidRDefault="00D214EF" w:rsidP="002056DE">
      <w:pPr>
        <w:pStyle w:val="BodyText"/>
      </w:pPr>
    </w:p>
    <w:tbl>
      <w:tblPr>
        <w:tblW w:w="8640" w:type="dxa"/>
        <w:tblCellSpacing w:w="20" w:type="dxa"/>
        <w:tblInd w:w="137" w:type="dxa"/>
        <w:tblBorders>
          <w:top w:val="single" w:sz="4" w:space="0" w:color="auto"/>
          <w:left w:val="single" w:sz="4" w:space="0" w:color="auto"/>
          <w:bottom w:val="single" w:sz="4" w:space="0" w:color="auto"/>
          <w:right w:val="single" w:sz="4" w:space="0" w:color="auto"/>
        </w:tblBorders>
        <w:shd w:val="clear" w:color="auto" w:fill="C8DDF4"/>
        <w:tblLayout w:type="fixed"/>
        <w:tblLook w:val="01E0" w:firstRow="1" w:lastRow="1" w:firstColumn="1" w:lastColumn="1" w:noHBand="0" w:noVBand="0"/>
      </w:tblPr>
      <w:tblGrid>
        <w:gridCol w:w="8640"/>
      </w:tblGrid>
      <w:tr w:rsidR="002056DE" w:rsidRPr="00705BFB" w:rsidTr="00A463FA">
        <w:trPr>
          <w:tblCellSpacing w:w="20" w:type="dxa"/>
        </w:trPr>
        <w:tc>
          <w:tcPr>
            <w:tcW w:w="8560" w:type="dxa"/>
            <w:shd w:val="clear" w:color="auto" w:fill="C8DDF4"/>
            <w:tcMar>
              <w:top w:w="72" w:type="dxa"/>
              <w:left w:w="115" w:type="dxa"/>
              <w:bottom w:w="43" w:type="dxa"/>
              <w:right w:w="115" w:type="dxa"/>
            </w:tcMar>
          </w:tcPr>
          <w:p w:rsidR="002056DE" w:rsidRPr="00F57D97" w:rsidRDefault="002056DE" w:rsidP="00993360">
            <w:pPr>
              <w:jc w:val="center"/>
              <w:rPr>
                <w:rFonts w:cs="Arial"/>
                <w:i/>
                <w:szCs w:val="24"/>
              </w:rPr>
            </w:pPr>
            <w:r w:rsidRPr="00F57D97">
              <w:rPr>
                <w:rFonts w:cs="Arial"/>
                <w:b/>
                <w:color w:val="FF0000"/>
              </w:rPr>
              <w:t>WARNING : MAKE SURE YOUR PC IS</w:t>
            </w:r>
            <w:r>
              <w:rPr>
                <w:rFonts w:cs="Arial"/>
                <w:b/>
                <w:color w:val="FF0000"/>
              </w:rPr>
              <w:t xml:space="preserve"> FULLY</w:t>
            </w:r>
            <w:r w:rsidRPr="00F57D97">
              <w:rPr>
                <w:rFonts w:cs="Arial"/>
                <w:b/>
                <w:color w:val="FF0000"/>
              </w:rPr>
              <w:t xml:space="preserve"> UPDATED AND PERFORM A FRESH REBOOT </w:t>
            </w:r>
            <w:r>
              <w:rPr>
                <w:rFonts w:cs="Arial"/>
                <w:b/>
                <w:color w:val="FF0000"/>
              </w:rPr>
              <w:t>BEFORE ATTEMPTING ANY FURTHER TROUBLESHOOTING</w:t>
            </w:r>
          </w:p>
        </w:tc>
      </w:tr>
    </w:tbl>
    <w:p w:rsidR="002056DE" w:rsidRDefault="002056DE" w:rsidP="002056DE">
      <w:pPr>
        <w:pStyle w:val="BodyText"/>
      </w:pPr>
    </w:p>
    <w:p w:rsidR="002056DE" w:rsidRPr="00716055" w:rsidRDefault="003F24DE" w:rsidP="002056DE">
      <w:pPr>
        <w:pStyle w:val="BodyText"/>
      </w:pPr>
      <w:r w:rsidRPr="003F24DE">
        <w:t>An extremely common source of problems stems from out-of-date</w:t>
      </w:r>
      <w:r>
        <w:t xml:space="preserve"> installations of Windows or MS </w:t>
      </w:r>
      <w:r w:rsidRPr="003F24DE">
        <w:t>Office.</w:t>
      </w:r>
    </w:p>
    <w:p w:rsidR="00D214EF" w:rsidRDefault="003F24DE" w:rsidP="002056DE">
      <w:pPr>
        <w:pStyle w:val="BodyText"/>
      </w:pPr>
      <w:r w:rsidRPr="003F24DE">
        <w:t>Before attempting any further troubleshooting please ensure that your Operating System and all its components are fully up-to-date, and that your computer is freshly rebooted.</w:t>
      </w:r>
    </w:p>
    <w:p w:rsidR="003F24DE" w:rsidRDefault="003F24DE" w:rsidP="002056DE">
      <w:pPr>
        <w:pStyle w:val="BodyText"/>
      </w:pPr>
      <w:r w:rsidRPr="003F24DE">
        <w:t>To verify the state of your computer installation:</w:t>
      </w:r>
    </w:p>
    <w:p w:rsidR="003F24DE" w:rsidRDefault="003F24DE" w:rsidP="003F24DE">
      <w:pPr>
        <w:pStyle w:val="Number"/>
      </w:pPr>
      <w:r w:rsidRPr="003F24DE">
        <w:t>Open Settings &gt; Update &amp; security &gt; Windows Update &gt; Check for updates</w:t>
      </w:r>
      <w:r>
        <w:t>;</w:t>
      </w:r>
    </w:p>
    <w:p w:rsidR="003F24DE" w:rsidRDefault="003F24DE" w:rsidP="003F24DE">
      <w:pPr>
        <w:pStyle w:val="Number"/>
      </w:pPr>
      <w:r w:rsidRPr="003F24DE">
        <w:t>Install all the updates until your PC is fully up-to-date</w:t>
      </w:r>
      <w:r>
        <w:t>;</w:t>
      </w:r>
    </w:p>
    <w:p w:rsidR="003F24DE" w:rsidRDefault="003F24DE" w:rsidP="003F24DE">
      <w:pPr>
        <w:pStyle w:val="Number"/>
      </w:pPr>
      <w:r>
        <w:t>Reboot your PC.</w:t>
      </w:r>
    </w:p>
    <w:p w:rsidR="003F24DE" w:rsidRDefault="003F24DE" w:rsidP="003F24DE">
      <w:pPr>
        <w:spacing w:before="120"/>
        <w:rPr>
          <w:rFonts w:ascii="Arial" w:hAnsi="Arial" w:cs="Arial"/>
          <w:b/>
          <w:sz w:val="20"/>
        </w:rPr>
      </w:pPr>
      <w:r>
        <w:rPr>
          <w:rFonts w:ascii="Arial" w:hAnsi="Arial" w:cs="Arial"/>
          <w:b/>
          <w:noProof/>
          <w:sz w:val="20"/>
          <w:lang w:val="lt-LT" w:eastAsia="ja-JP"/>
        </w:rPr>
        <mc:AlternateContent>
          <mc:Choice Requires="wps">
            <w:drawing>
              <wp:anchor distT="0" distB="0" distL="114300" distR="114300" simplePos="0" relativeHeight="251659264" behindDoc="0" locked="0" layoutInCell="1" allowOverlap="1" wp14:anchorId="6F60BEB2" wp14:editId="6D80968B">
                <wp:simplePos x="0" y="0"/>
                <wp:positionH relativeFrom="column">
                  <wp:posOffset>7620</wp:posOffset>
                </wp:positionH>
                <wp:positionV relativeFrom="paragraph">
                  <wp:posOffset>191770</wp:posOffset>
                </wp:positionV>
                <wp:extent cx="5800725" cy="0"/>
                <wp:effectExtent l="9525" t="12700" r="9525" b="6350"/>
                <wp:wrapNone/>
                <wp:docPr id="15"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007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5E4BEB6" id="_x0000_t32" coordsize="21600,21600" o:spt="32" o:oned="t" path="m,l21600,21600e" filled="f">
                <v:path arrowok="t" fillok="f" o:connecttype="none"/>
                <o:lock v:ext="edit" shapetype="t"/>
              </v:shapetype>
              <v:shape id="AutoShape 7" o:spid="_x0000_s1026" type="#_x0000_t32" style="position:absolute;margin-left:.6pt;margin-top:15.1pt;width:456.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"/>
            </w:pict>
          </mc:Fallback>
        </mc:AlternateContent>
      </w:r>
    </w:p>
    <w:p w:rsidR="003F24DE" w:rsidRDefault="003F24DE" w:rsidP="002056DE">
      <w:pPr>
        <w:pStyle w:val="BodyText"/>
      </w:pPr>
    </w:p>
    <w:p w:rsidR="003F24DE" w:rsidRDefault="003F24DE">
      <w:pPr>
        <w:spacing w:after="0"/>
        <w:rPr>
          <w:rFonts w:eastAsia="Times New Roman"/>
          <w:lang w:eastAsia="en-US"/>
        </w:rPr>
      </w:pPr>
      <w:bookmarkStart w:id="0" w:name="_GoBack"/>
      <w:bookmarkEnd w:id="0"/>
      <w:r>
        <w:br w:type="page"/>
      </w:r>
    </w:p>
    <w:p w:rsidR="009E5034" w:rsidRDefault="009E5034" w:rsidP="009E5034">
      <w:pPr>
        <w:pStyle w:val="BodyTextnsp"/>
      </w:pPr>
    </w:p>
    <w:p w:rsidR="003F24DE" w:rsidRDefault="003F24DE" w:rsidP="003F24DE">
      <w:pPr>
        <w:pStyle w:val="Heading1"/>
      </w:pPr>
      <w:r>
        <w:t>Installation failure</w:t>
      </w:r>
    </w:p>
    <w:p w:rsidR="003F24DE" w:rsidRDefault="003F24DE" w:rsidP="003F24DE">
      <w:pPr>
        <w:pStyle w:val="BodyTextnsp"/>
      </w:pPr>
    </w:p>
    <w:p w:rsidR="003F24DE" w:rsidRDefault="003F24DE" w:rsidP="003F24DE">
      <w:pPr>
        <w:pStyle w:val="BodyText"/>
      </w:pPr>
      <w:r w:rsidRPr="003F24DE">
        <w:t>Please make sure MS Word is closed when installing DocEP.</w:t>
      </w:r>
    </w:p>
    <w:p w:rsidR="003F24DE" w:rsidRDefault="003F24DE" w:rsidP="003F24DE">
      <w:pPr>
        <w:pStyle w:val="BodyText"/>
      </w:pPr>
      <w:r w:rsidRPr="003F24DE">
        <w:t xml:space="preserve">If you encounter an installation error, the cause often lies with insufficient security rights to access the Registry of your PC. Please make sure that you are running the installation with </w:t>
      </w:r>
      <w:r w:rsidRPr="003F24DE">
        <w:rPr>
          <w:b/>
        </w:rPr>
        <w:t>administrator privileges</w:t>
      </w:r>
      <w:r w:rsidRPr="003F24DE">
        <w:t>, or consult your system administrator.</w:t>
      </w:r>
    </w:p>
    <w:p w:rsidR="003F24DE" w:rsidRPr="003F24DE" w:rsidRDefault="003F24DE" w:rsidP="003F24DE">
      <w:pPr>
        <w:pStyle w:val="BodyText"/>
      </w:pPr>
      <w:r>
        <w:t>To verify your administrator status (for Windows 8/10):</w:t>
      </w:r>
    </w:p>
    <w:p w:rsidR="00D214EF" w:rsidRPr="00716055" w:rsidRDefault="007E6677" w:rsidP="00D214EF">
      <w:pPr>
        <w:pStyle w:val="Bullet"/>
      </w:pPr>
      <w:r>
        <w:t>Go</w:t>
      </w:r>
      <w:r w:rsidR="003F24DE">
        <w:t xml:space="preserve"> to Settings &gt; Accounts &gt; Your Info</w:t>
      </w:r>
    </w:p>
    <w:p w:rsidR="00D214EF" w:rsidRDefault="003F24DE" w:rsidP="00BF63A9">
      <w:pPr>
        <w:pStyle w:val="BodyText"/>
      </w:pPr>
      <w:r>
        <w:t xml:space="preserve">It should </w:t>
      </w:r>
      <w:r w:rsidRPr="00BF63A9">
        <w:t>read</w:t>
      </w:r>
      <w:r>
        <w:t xml:space="preserve"> “Administrator” under your name.</w:t>
      </w:r>
    </w:p>
    <w:p w:rsidR="003F24DE" w:rsidRDefault="003F24DE" w:rsidP="009E5034">
      <w:pPr>
        <w:pStyle w:val="BodyText"/>
      </w:pPr>
      <w:r w:rsidRPr="003F24DE">
        <w:t xml:space="preserve">Please execute the </w:t>
      </w:r>
      <w:r w:rsidRPr="002E7770">
        <w:rPr>
          <w:b/>
        </w:rPr>
        <w:t>DocEP.reg</w:t>
      </w:r>
      <w:r w:rsidRPr="003F24DE">
        <w:t xml:space="preserve"> file which is located under the installation folder of DocEP (by default, in %userprofile%\appdata\local\docep or in C:\Program Files\DocEP). Consult your system administrator if the information could not successfully be entered into the registry. If the information was successfully entered, restart MS Word from the desktop to see if the problem persists.</w:t>
      </w:r>
    </w:p>
    <w:p w:rsidR="003F24DE" w:rsidRDefault="003F24DE" w:rsidP="003F24DE">
      <w:pPr>
        <w:spacing w:before="240"/>
      </w:pPr>
      <w:r>
        <w:rPr>
          <w:rFonts w:ascii="Arial" w:hAnsi="Arial" w:cs="Arial"/>
          <w:b/>
          <w:noProof/>
          <w:sz w:val="20"/>
          <w:lang w:val="lt-LT" w:eastAsia="ja-JP"/>
        </w:rPr>
        <mc:AlternateContent>
          <mc:Choice Requires="wps">
            <w:drawing>
              <wp:anchor distT="0" distB="0" distL="114300" distR="114300" simplePos="0" relativeHeight="251661312" behindDoc="0" locked="0" layoutInCell="1" allowOverlap="1" wp14:anchorId="5A1F3377" wp14:editId="7A063ADD">
                <wp:simplePos x="0" y="0"/>
                <wp:positionH relativeFrom="column">
                  <wp:posOffset>7620</wp:posOffset>
                </wp:positionH>
                <wp:positionV relativeFrom="paragraph">
                  <wp:posOffset>191770</wp:posOffset>
                </wp:positionV>
                <wp:extent cx="5800725" cy="0"/>
                <wp:effectExtent l="9525" t="7620" r="9525" b="11430"/>
                <wp:wrapNone/>
                <wp:docPr id="1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007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B391D4E" id="AutoShape 5" o:spid="_x0000_s1026" type="#_x0000_t32" style="position:absolute;margin-left:.6pt;margin-top:15.1pt;width:456.7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"/>
            </w:pict>
          </mc:Fallback>
        </mc:AlternateContent>
      </w:r>
    </w:p>
    <w:p w:rsidR="009E5034" w:rsidRDefault="009E5034" w:rsidP="009E5034">
      <w:pPr>
        <w:pStyle w:val="BodyTextnsp"/>
      </w:pPr>
    </w:p>
    <w:p w:rsidR="003F24DE" w:rsidRDefault="003F24DE" w:rsidP="003F24DE">
      <w:pPr>
        <w:pStyle w:val="Heading1"/>
      </w:pPr>
      <w:r>
        <w:t>D</w:t>
      </w:r>
      <w:r w:rsidRPr="003F24DE">
        <w:t>oc</w:t>
      </w:r>
      <w:r>
        <w:t>EP</w:t>
      </w:r>
      <w:r w:rsidRPr="003F24DE">
        <w:t xml:space="preserve"> ribbons are not displayed</w:t>
      </w:r>
      <w:r w:rsidR="005A611D">
        <w:t xml:space="preserve"> / DocEP functions </w:t>
      </w:r>
      <w:r w:rsidR="00317CCA">
        <w:t xml:space="preserve">are </w:t>
      </w:r>
      <w:r w:rsidR="005A611D">
        <w:t>not respond</w:t>
      </w:r>
      <w:r w:rsidR="00317CCA">
        <w:t>ing</w:t>
      </w:r>
    </w:p>
    <w:p w:rsidR="00E861FC" w:rsidRDefault="00E861FC" w:rsidP="00E861FC">
      <w:pPr>
        <w:pStyle w:val="BodyTextnsp"/>
      </w:pPr>
    </w:p>
    <w:p w:rsidR="00E861FC" w:rsidRDefault="00E861FC" w:rsidP="00E861FC">
      <w:pPr>
        <w:pStyle w:val="BodyText"/>
      </w:pPr>
      <w:r>
        <w:t xml:space="preserve">Make sure to launch MS Word from the desktop. Some templates may </w:t>
      </w:r>
      <w:r w:rsidR="007E6677">
        <w:t>n</w:t>
      </w:r>
      <w:r>
        <w:t xml:space="preserve">ot load properly when </w:t>
      </w:r>
      <w:r w:rsidR="007E6677">
        <w:t xml:space="preserve">MS Word </w:t>
      </w:r>
      <w:r>
        <w:t>is launched from within an e-mail application or browser.</w:t>
      </w:r>
    </w:p>
    <w:p w:rsidR="00E861FC" w:rsidRPr="00E861FC" w:rsidRDefault="00E861FC" w:rsidP="00E861FC">
      <w:pPr>
        <w:pStyle w:val="BodyText"/>
      </w:pPr>
      <w:r>
        <w:t>There can be several reasons why the DocEP ribbons are not displayed</w:t>
      </w:r>
      <w:r w:rsidR="00474176">
        <w:t xml:space="preserve"> or DocEP functions </w:t>
      </w:r>
      <w:r w:rsidR="00317CCA">
        <w:t xml:space="preserve">are </w:t>
      </w:r>
      <w:r w:rsidR="00474176">
        <w:t>not respond</w:t>
      </w:r>
      <w:r w:rsidR="00317CCA">
        <w:t>ing</w:t>
      </w:r>
      <w:r>
        <w:t xml:space="preserve">. </w:t>
      </w:r>
    </w:p>
    <w:p w:rsidR="003F24DE" w:rsidRDefault="00E861FC" w:rsidP="003F24DE">
      <w:pPr>
        <w:pStyle w:val="BodyText"/>
      </w:pPr>
      <w:r>
        <w:rPr>
          <w:b/>
        </w:rPr>
        <w:t xml:space="preserve">1. </w:t>
      </w:r>
      <w:r w:rsidR="002E7770" w:rsidRPr="002E7770">
        <w:rPr>
          <w:b/>
        </w:rPr>
        <w:t xml:space="preserve">Wrong </w:t>
      </w:r>
      <w:r w:rsidR="002E7770">
        <w:rPr>
          <w:b/>
        </w:rPr>
        <w:t>S</w:t>
      </w:r>
      <w:r w:rsidR="002E7770" w:rsidRPr="002E7770">
        <w:rPr>
          <w:b/>
        </w:rPr>
        <w:t>tartup folder</w:t>
      </w:r>
      <w:r w:rsidR="002E7770">
        <w:t xml:space="preserve"> – </w:t>
      </w:r>
      <w:r w:rsidR="003F24DE" w:rsidRPr="003F24DE">
        <w:t xml:space="preserve">For DocEP to work, its startup macro 'DocEPInit.dotm', has to be in the Startup folder of MS Word. In case the </w:t>
      </w:r>
      <w:r w:rsidR="002E7770">
        <w:t>S</w:t>
      </w:r>
      <w:r w:rsidR="003F24DE" w:rsidRPr="003F24DE">
        <w:t xml:space="preserve">tartup folder has been changed from the standard location, </w:t>
      </w:r>
      <w:r w:rsidR="00CA5026">
        <w:t>the </w:t>
      </w:r>
      <w:r w:rsidR="007E6677">
        <w:t xml:space="preserve">DocEP </w:t>
      </w:r>
      <w:r w:rsidR="002E7770">
        <w:t>startup macro will have to be moved</w:t>
      </w:r>
      <w:r w:rsidR="007E6677">
        <w:t xml:space="preserve"> to that new Startup folder</w:t>
      </w:r>
      <w:r w:rsidR="003F24DE" w:rsidRPr="003F24DE">
        <w:t>.</w:t>
      </w:r>
    </w:p>
    <w:p w:rsidR="003F24DE" w:rsidRDefault="003F24DE" w:rsidP="003F24DE">
      <w:pPr>
        <w:pStyle w:val="BodyText"/>
      </w:pPr>
      <w:r>
        <w:t xml:space="preserve">With a standard installation, the location </w:t>
      </w:r>
      <w:r w:rsidR="002E7770">
        <w:t xml:space="preserve">of the Startup folder </w:t>
      </w:r>
      <w:r>
        <w:t>is C:\Program Files(x86)\Microsoft Office\Office xx\Startup (xx being a number).</w:t>
      </w:r>
      <w:r w:rsidR="002E7770">
        <w:t xml:space="preserve"> </w:t>
      </w:r>
    </w:p>
    <w:p w:rsidR="003F24DE" w:rsidRDefault="003F24DE" w:rsidP="003F24DE">
      <w:pPr>
        <w:pStyle w:val="BodyText"/>
      </w:pPr>
      <w:r w:rsidRPr="003F24DE">
        <w:t xml:space="preserve">The </w:t>
      </w:r>
      <w:r w:rsidR="002E7770">
        <w:t>current S</w:t>
      </w:r>
      <w:r w:rsidRPr="003F24DE">
        <w:t xml:space="preserve">tartup folder of </w:t>
      </w:r>
      <w:r w:rsidR="002E7770">
        <w:t>MS </w:t>
      </w:r>
      <w:r w:rsidRPr="003F24DE">
        <w:t>Word can be found under File - Options - Trust Center - Trusted Locations.</w:t>
      </w:r>
    </w:p>
    <w:p w:rsidR="00E861FC" w:rsidRDefault="003F24DE" w:rsidP="003F24DE">
      <w:pPr>
        <w:pStyle w:val="BodyText"/>
      </w:pPr>
      <w:r w:rsidRPr="003F24DE">
        <w:t xml:space="preserve">Close MS Word, move DocEPInit.dotm </w:t>
      </w:r>
      <w:r w:rsidR="002E7770">
        <w:t xml:space="preserve">from the standard location </w:t>
      </w:r>
      <w:r w:rsidRPr="003F24DE">
        <w:t xml:space="preserve">to the </w:t>
      </w:r>
      <w:r w:rsidR="002E7770">
        <w:t xml:space="preserve">current </w:t>
      </w:r>
      <w:r w:rsidRPr="003F24DE">
        <w:t>Word Startup folder and restart MS Word.</w:t>
      </w:r>
    </w:p>
    <w:p w:rsidR="00B85106" w:rsidRDefault="00E861FC" w:rsidP="00B85106">
      <w:pPr>
        <w:pStyle w:val="BodyText"/>
      </w:pPr>
      <w:r>
        <w:br w:type="page"/>
      </w:r>
      <w:r w:rsidR="00B85106" w:rsidRPr="00B85106">
        <w:rPr>
          <w:b/>
        </w:rPr>
        <w:lastRenderedPageBreak/>
        <w:t>2</w:t>
      </w:r>
      <w:r w:rsidR="00B85106">
        <w:rPr>
          <w:b/>
        </w:rPr>
        <w:t>. D</w:t>
      </w:r>
      <w:r w:rsidR="00B85106" w:rsidRPr="002E7770">
        <w:rPr>
          <w:b/>
        </w:rPr>
        <w:t>eactivated templates</w:t>
      </w:r>
      <w:r w:rsidR="00B85106">
        <w:t xml:space="preserve"> – </w:t>
      </w:r>
      <w:r w:rsidR="00B85106" w:rsidRPr="003F24DE">
        <w:t xml:space="preserve">Please make sure all DocEP add-ins are </w:t>
      </w:r>
      <w:r w:rsidR="00B85106">
        <w:t>active.</w:t>
      </w:r>
      <w:r w:rsidR="00B85106">
        <w:br/>
      </w:r>
      <w:r w:rsidR="00B85106" w:rsidRPr="003F24DE">
        <w:t>See File – Options – Add-Ins – Manage</w:t>
      </w:r>
      <w:r w:rsidR="00B85106">
        <w:t>:</w:t>
      </w:r>
      <w:r w:rsidR="00B85106" w:rsidRPr="003F24DE">
        <w:t xml:space="preserve"> </w:t>
      </w:r>
      <w:r w:rsidR="00B85106">
        <w:t>Word Add-ins – Go.</w:t>
      </w:r>
    </w:p>
    <w:p w:rsidR="00B85106" w:rsidRDefault="00B85106" w:rsidP="00B85106">
      <w:pPr>
        <w:pStyle w:val="BodyText"/>
      </w:pPr>
      <w:r w:rsidRPr="003D16D5">
        <w:rPr>
          <w:noProof/>
          <w:lang w:val="lt-LT" w:eastAsia="ja-JP"/>
        </w:rPr>
        <w:drawing>
          <wp:inline distT="0" distB="0" distL="0" distR="0" wp14:anchorId="38E32EE9" wp14:editId="7E8B6281">
            <wp:extent cx="1990724" cy="1200856"/>
            <wp:effectExtent l="19050" t="19050" r="10160" b="1841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006718" cy="1210504"/>
                    </a:xfrm>
                    <a:prstGeom prst="rect">
                      <a:avLst/>
                    </a:prstGeom>
                    <a:ln>
                      <a:solidFill>
                        <a:schemeClr val="tx1"/>
                      </a:solidFill>
                    </a:ln>
                  </pic:spPr>
                </pic:pic>
              </a:graphicData>
            </a:graphic>
          </wp:inline>
        </w:drawing>
      </w:r>
    </w:p>
    <w:p w:rsidR="00B85106" w:rsidRDefault="00B85106" w:rsidP="00B85106">
      <w:pPr>
        <w:pStyle w:val="BodyText"/>
      </w:pPr>
      <w:r>
        <w:t>Make sure all the DocEP templates (DocEPInit.dotm, DocEP.dotm, DocEPMenu.dotm) are checked.</w:t>
      </w:r>
    </w:p>
    <w:p w:rsidR="00B85106" w:rsidRDefault="00B85106" w:rsidP="00E861FC">
      <w:pPr>
        <w:pStyle w:val="BodyText"/>
        <w:rPr>
          <w:b/>
        </w:rPr>
      </w:pPr>
    </w:p>
    <w:p w:rsidR="003F24DE" w:rsidRDefault="00B85106" w:rsidP="00E861FC">
      <w:pPr>
        <w:pStyle w:val="BodyText"/>
      </w:pPr>
      <w:r>
        <w:rPr>
          <w:b/>
        </w:rPr>
        <w:t>3</w:t>
      </w:r>
      <w:r w:rsidR="00E861FC" w:rsidRPr="00E861FC">
        <w:rPr>
          <w:b/>
        </w:rPr>
        <w:t>.</w:t>
      </w:r>
      <w:r w:rsidR="00E861FC">
        <w:t xml:space="preserve"> </w:t>
      </w:r>
      <w:r w:rsidR="002E7770" w:rsidRPr="002E7770">
        <w:rPr>
          <w:b/>
        </w:rPr>
        <w:t>Disabled templates</w:t>
      </w:r>
      <w:r w:rsidR="002E7770">
        <w:t xml:space="preserve"> – </w:t>
      </w:r>
      <w:r w:rsidR="003F24DE" w:rsidRPr="003F24DE">
        <w:t>Please make sure no DocEP templates a</w:t>
      </w:r>
      <w:r w:rsidR="007E6677">
        <w:t>re listed under Disabled Items.</w:t>
      </w:r>
      <w:r w:rsidR="007E6677">
        <w:br/>
      </w:r>
      <w:r w:rsidR="003F24DE" w:rsidRPr="003F24DE">
        <w:t>See File – Options – Add-Ins – Manage</w:t>
      </w:r>
      <w:r w:rsidR="002E7770">
        <w:t>:</w:t>
      </w:r>
      <w:r w:rsidR="003F24DE" w:rsidRPr="003F24DE">
        <w:t xml:space="preserve"> Disabled Items</w:t>
      </w:r>
      <w:r w:rsidR="002E7770">
        <w:t xml:space="preserve"> – Go.</w:t>
      </w:r>
    </w:p>
    <w:p w:rsidR="003F24DE" w:rsidRDefault="003D16D5" w:rsidP="003F24DE">
      <w:pPr>
        <w:pStyle w:val="BodyText"/>
      </w:pPr>
      <w:r>
        <w:rPr>
          <w:rFonts w:ascii="Arial" w:hAnsi="Arial" w:cs="Arial"/>
          <w:noProof/>
          <w:sz w:val="20"/>
          <w:lang w:val="lt-LT" w:eastAsia="ja-JP"/>
        </w:rPr>
        <w:drawing>
          <wp:inline distT="0" distB="0" distL="0" distR="0" wp14:anchorId="1062C38F" wp14:editId="37F4F6DA">
            <wp:extent cx="2076450" cy="1191863"/>
            <wp:effectExtent l="19050" t="19050" r="19050" b="2794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27426" cy="1221123"/>
                    </a:xfrm>
                    <a:prstGeom prst="rect">
                      <a:avLst/>
                    </a:prstGeom>
                    <a:noFill/>
                    <a:ln>
                      <a:solidFill>
                        <a:srgbClr val="000000"/>
                      </a:solidFill>
                    </a:ln>
                  </pic:spPr>
                </pic:pic>
              </a:graphicData>
            </a:graphic>
          </wp:inline>
        </w:drawing>
      </w:r>
    </w:p>
    <w:p w:rsidR="002E7770" w:rsidRDefault="00FE71BB" w:rsidP="003F24DE">
      <w:pPr>
        <w:pStyle w:val="BodyText"/>
      </w:pPr>
      <w:r>
        <w:t>S</w:t>
      </w:r>
      <w:r w:rsidR="002E7770">
        <w:t>elect the disabled items and click on ‘Enable’.</w:t>
      </w:r>
    </w:p>
    <w:p w:rsidR="00E861FC" w:rsidRDefault="00E861FC" w:rsidP="003F24DE">
      <w:pPr>
        <w:pStyle w:val="BodyText"/>
      </w:pPr>
    </w:p>
    <w:p w:rsidR="003F24DE" w:rsidRDefault="00E861FC" w:rsidP="003F24DE">
      <w:pPr>
        <w:pStyle w:val="BodyText"/>
      </w:pPr>
      <w:r w:rsidRPr="00E861FC">
        <w:rPr>
          <w:b/>
        </w:rPr>
        <w:t>4. Insufficient macro permissions</w:t>
      </w:r>
      <w:r>
        <w:t xml:space="preserve"> – </w:t>
      </w:r>
      <w:r w:rsidR="003F24DE" w:rsidRPr="003F24DE">
        <w:t xml:space="preserve">Please make sure </w:t>
      </w:r>
      <w:r w:rsidR="00F509DA">
        <w:t xml:space="preserve">‘Enable all macros’ is selected in the Macro Settings </w:t>
      </w:r>
      <w:r w:rsidR="003F24DE" w:rsidRPr="003F24DE">
        <w:t>and the option "Trust access to the VBA project object model" is checked. See File – Options – Trust Center – Trust Center Settings.</w:t>
      </w:r>
    </w:p>
    <w:p w:rsidR="003F24DE" w:rsidRPr="003F24DE" w:rsidRDefault="003F24DE" w:rsidP="00480C62">
      <w:pPr>
        <w:pStyle w:val="BodyText"/>
      </w:pPr>
      <w:r>
        <w:t>Close and restart MS Word from the desktop to see if the problem persists.</w:t>
      </w:r>
    </w:p>
    <w:sectPr w:rsidR="003F24DE" w:rsidRPr="003F24DE" w:rsidSect="00F611E8">
      <w:headerReference w:type="even" r:id="rId12"/>
      <w:headerReference w:type="default" r:id="rId13"/>
      <w:footerReference w:type="default" r:id="rId14"/>
      <w:pgSz w:w="11906" w:h="16838" w:code="9"/>
      <w:pgMar w:top="1531" w:right="1440" w:bottom="1440" w:left="1440" w:header="68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7AEA" w:rsidRPr="00716055" w:rsidRDefault="002C7AEA" w:rsidP="00DA1000">
      <w:r w:rsidRPr="00716055">
        <w:separator/>
      </w:r>
    </w:p>
  </w:endnote>
  <w:endnote w:type="continuationSeparator" w:id="0">
    <w:p w:rsidR="002C7AEA" w:rsidRPr="00716055" w:rsidRDefault="002C7AEA" w:rsidP="00DA1000">
      <w:r w:rsidRPr="0071605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20E9" w:rsidRPr="00716055" w:rsidRDefault="009C4CB5" w:rsidP="00DA1000">
    <w:pPr>
      <w:pStyle w:val="Footer"/>
    </w:pPr>
    <w:r w:rsidRPr="00716055">
      <w:rPr>
        <w:noProof/>
        <w:lang w:val="lt-LT" w:eastAsia="ja-JP"/>
      </w:rPr>
      <mc:AlternateContent>
        <mc:Choice Requires="wps">
          <w:drawing>
            <wp:anchor distT="0" distB="0" distL="114300" distR="114300" simplePos="0" relativeHeight="251665408" behindDoc="0" locked="0" layoutInCell="1" allowOverlap="1" wp14:anchorId="634852B5" wp14:editId="6899C4F1">
              <wp:simplePos x="0" y="0"/>
              <wp:positionH relativeFrom="column">
                <wp:posOffset>2419350</wp:posOffset>
              </wp:positionH>
              <wp:positionV relativeFrom="paragraph">
                <wp:posOffset>130175</wp:posOffset>
              </wp:positionV>
              <wp:extent cx="1333500" cy="447675"/>
              <wp:effectExtent l="0" t="0"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3500" cy="447675"/>
                      </a:xfrm>
                      <a:prstGeom prst="rect">
                        <a:avLst/>
                      </a:prstGeom>
                      <a:noFill/>
                      <a:ln w="9525">
                        <a:noFill/>
                        <a:miter lim="800000"/>
                        <a:headEnd/>
                        <a:tailEnd/>
                      </a:ln>
                    </wps:spPr>
                    <wps:txbx>
                      <w:txbxContent>
                        <w:p w:rsidR="00863F71" w:rsidRDefault="00C22CCE" w:rsidP="00DA1000">
                          <w:pPr>
                            <w:rPr>
                              <w:rStyle w:val="PlaceholderText"/>
                              <w:color w:val="1F497D"/>
                            </w:rPr>
                          </w:pPr>
                          <w:r>
                            <w:rPr>
                              <w:rStyle w:val="PlaceholderText"/>
                              <w:color w:val="1F497D"/>
                            </w:rPr>
                            <w:t>September 2024</w:t>
                          </w:r>
                        </w:p>
                        <w:p w:rsidR="00815D30" w:rsidRDefault="00815D30" w:rsidP="00DA100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34852B5" id="_x0000_t202" coordsize="21600,21600" o:spt="202" path="m,l,21600r21600,l21600,xe">
              <v:stroke joinstyle="miter"/>
              <v:path gradientshapeok="t" o:connecttype="rect"/>
            </v:shapetype>
            <v:shape id="_x0000_s1027" type="#_x0000_t202" style="position:absolute;margin-left:190.5pt;margin-top:10.25pt;width:105pt;height:35.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" filled="f" stroked="f">
              <v:textbox>
                <w:txbxContent>
                  <w:p w:rsidR="00863F71" w:rsidRDefault="00C22CCE" w:rsidP="00DA1000">
                    <w:pPr>
                      <w:rPr>
                        <w:rStyle w:val="PlaceholderText"/>
                        <w:color w:val="1F497D"/>
                      </w:rPr>
                    </w:pPr>
                    <w:r>
                      <w:rPr>
                        <w:rStyle w:val="PlaceholderText"/>
                        <w:color w:val="1F497D"/>
                      </w:rPr>
                      <w:t>September 2024</w:t>
                    </w:r>
                  </w:p>
                  <w:p w:rsidR="00815D30" w:rsidRDefault="00815D30" w:rsidP="00DA1000"/>
                </w:txbxContent>
              </v:textbox>
            </v:shape>
          </w:pict>
        </mc:Fallback>
      </mc:AlternateContent>
    </w:r>
    <w:r w:rsidR="00F87BAF" w:rsidRPr="00716055">
      <w:rPr>
        <w:noProof/>
        <w:lang w:val="lt-LT" w:eastAsia="ja-JP"/>
      </w:rPr>
      <mc:AlternateContent>
        <mc:Choice Requires="wps">
          <w:drawing>
            <wp:anchor distT="91440" distB="91440" distL="114300" distR="114300" simplePos="0" relativeHeight="251660288" behindDoc="1" locked="0" layoutInCell="1" allowOverlap="1" wp14:anchorId="75702BBA" wp14:editId="6B4A781A">
              <wp:simplePos x="0" y="0"/>
              <wp:positionH relativeFrom="page">
                <wp:posOffset>0</wp:posOffset>
              </wp:positionH>
              <wp:positionV relativeFrom="page">
                <wp:posOffset>9777730</wp:posOffset>
              </wp:positionV>
              <wp:extent cx="7560310" cy="36195"/>
              <wp:effectExtent l="0" t="0" r="2540" b="1905"/>
              <wp:wrapSquare wrapText="bothSides"/>
              <wp:docPr id="7"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36195"/>
                      </a:xfrm>
                      <a:prstGeom prst="rect">
                        <a:avLst/>
                      </a:prstGeom>
                      <a:solidFill>
                        <a:srgbClr val="0C4DA2"/>
                      </a:solidFill>
                      <a:ln>
                        <a:noFill/>
                      </a:ln>
                      <a:extLst>
                        <a:ext uri="{91240B29-F687-4F45-9708-019B960494DF}">
                          <a14:hiddenLine xmlns:a14="http://schemas.microsoft.com/office/drawing/2010/main" w="25400" cap="flat" cmpd="sng" algn="ctr">
                            <a:solidFill>
                              <a:srgbClr val="000000"/>
                            </a:solidFill>
                            <a:prstDash val="solid"/>
                            <a:miter lim="800000"/>
                            <a:headEnd/>
                            <a:tailEnd/>
                          </a14:hiddenLine>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0EEA0AD9" id="Rectangle 58" o:spid="_x0000_s1026" style="position:absolute;margin-left:0;margin-top:769.9pt;width:595.3pt;height:2.85pt;z-index:-251656192;visibility:visible;mso-wrap-style:square;mso-width-percent:0;mso-height-percent:0;mso-wrap-distance-left:9pt;mso-wrap-distance-top:7.2pt;mso-wrap-distance-right:9pt;mso-wrap-distance-bottom:7.2pt;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" fillcolor="#0c4da2" stroked="f" strokeweight="2pt">
              <w10:wrap type="square" anchorx="page" anchory="page"/>
            </v:rect>
          </w:pict>
        </mc:Fallback>
      </mc:AlternateContent>
    </w:r>
    <w:r w:rsidR="00F87BAF" w:rsidRPr="00716055">
      <w:rPr>
        <w:noProof/>
        <w:lang w:val="lt-LT" w:eastAsia="ja-JP"/>
      </w:rPr>
      <mc:AlternateContent>
        <mc:Choice Requires="wps">
          <w:drawing>
            <wp:anchor distT="0" distB="0" distL="114300" distR="114300" simplePos="0" relativeHeight="251659264" behindDoc="0" locked="0" layoutInCell="1" allowOverlap="1">
              <wp:simplePos x="0" y="0"/>
              <wp:positionH relativeFrom="page">
                <wp:posOffset>6124575</wp:posOffset>
              </wp:positionH>
              <wp:positionV relativeFrom="page">
                <wp:posOffset>9782175</wp:posOffset>
              </wp:positionV>
              <wp:extent cx="518160" cy="746125"/>
              <wp:effectExtent l="0" t="0" r="0" b="0"/>
              <wp:wrapNone/>
              <wp:docPr id="5"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8160" cy="746125"/>
                      </a:xfrm>
                      <a:prstGeom prst="rect">
                        <a:avLst/>
                      </a:prstGeom>
                      <a:noFill/>
                      <a:ln w="6350">
                        <a:noFill/>
                      </a:ln>
                      <a:effectLst/>
                    </wps:spPr>
                    <wps:txbx>
                      <w:txbxContent>
                        <w:p w:rsidR="006020E9" w:rsidRDefault="006020E9" w:rsidP="00DA1000">
                          <w:pPr>
                            <w:pStyle w:val="Footer"/>
                          </w:pPr>
                        </w:p>
                        <w:p w:rsidR="006020E9" w:rsidRPr="002C4E0F" w:rsidRDefault="007A4798" w:rsidP="00DA1000">
                          <w:pPr>
                            <w:pStyle w:val="Footer"/>
                          </w:pPr>
                          <w:r>
                            <w:t xml:space="preserve">   </w:t>
                          </w:r>
                          <w:r w:rsidR="006020E9" w:rsidRPr="002C4E0F">
                            <w:fldChar w:fldCharType="begin"/>
                          </w:r>
                          <w:r w:rsidR="006020E9" w:rsidRPr="002C4E0F">
                            <w:instrText xml:space="preserve"> PAGE  \* Arabic  \* MERGEFORMAT </w:instrText>
                          </w:r>
                          <w:r w:rsidR="006020E9" w:rsidRPr="002C4E0F">
                            <w:fldChar w:fldCharType="separate"/>
                          </w:r>
                          <w:r w:rsidR="006D0013">
                            <w:rPr>
                              <w:noProof/>
                            </w:rPr>
                            <w:t>4</w:t>
                          </w:r>
                          <w:r w:rsidR="006020E9" w:rsidRPr="002C4E0F">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6" o:spid="_x0000_s1028" type="#_x0000_t202" style="position:absolute;margin-left:482.25pt;margin-top:770.25pt;width:40.8pt;height:58.7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" filled="f" stroked="f" strokeweight=".5pt">
              <v:path arrowok="t"/>
              <v:textbox style="mso-fit-shape-to-text:t">
                <w:txbxContent>
                  <w:p w:rsidR="006020E9" w:rsidRDefault="006020E9" w:rsidP="00DA1000">
                    <w:pPr>
                      <w:pStyle w:val="Footer"/>
                    </w:pPr>
                  </w:p>
                  <w:p w:rsidR="006020E9" w:rsidRPr="002C4E0F" w:rsidRDefault="007A4798" w:rsidP="00DA1000">
                    <w:pPr>
                      <w:pStyle w:val="Footer"/>
                    </w:pPr>
                    <w:r>
                      <w:t xml:space="preserve">   </w:t>
                    </w:r>
                    <w:r w:rsidR="006020E9" w:rsidRPr="002C4E0F">
                      <w:fldChar w:fldCharType="begin"/>
                    </w:r>
                    <w:r w:rsidR="006020E9" w:rsidRPr="002C4E0F">
                      <w:instrText xml:space="preserve"> PAGE  \* Arabic  \* MERGEFORMAT </w:instrText>
                    </w:r>
                    <w:r w:rsidR="006020E9" w:rsidRPr="002C4E0F">
                      <w:fldChar w:fldCharType="separate"/>
                    </w:r>
                    <w:r w:rsidR="006D0013">
                      <w:rPr>
                        <w:noProof/>
                      </w:rPr>
                      <w:t>4</w:t>
                    </w:r>
                    <w:r w:rsidR="006020E9" w:rsidRPr="002C4E0F">
                      <w:fldChar w:fldCharType="end"/>
                    </w:r>
                  </w:p>
                </w:txbxContent>
              </v:textbox>
              <w10:wrap anchorx="page" anchory="page"/>
            </v:shape>
          </w:pict>
        </mc:Fallback>
      </mc:AlternateContent>
    </w:r>
    <w:fldSimple w:instr=" TITLE \* MERGEFORMAT ">
      <w:r w:rsidR="00AA4224">
        <w:t>DocEP – Frequent Problems</w:t>
      </w:r>
    </w:fldSimple>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7AEA" w:rsidRPr="00716055" w:rsidRDefault="002C7AEA" w:rsidP="00DA1000">
      <w:r w:rsidRPr="00716055">
        <w:separator/>
      </w:r>
    </w:p>
  </w:footnote>
  <w:footnote w:type="continuationSeparator" w:id="0">
    <w:p w:rsidR="002C7AEA" w:rsidRPr="00716055" w:rsidRDefault="002C7AEA" w:rsidP="00DA1000">
      <w:r w:rsidRPr="0071605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67A3" w:rsidRPr="00716055" w:rsidRDefault="00F87BAF" w:rsidP="00DA1000">
    <w:pPr>
      <w:pStyle w:val="Header"/>
    </w:pPr>
    <w:r w:rsidRPr="00716055">
      <w:rPr>
        <w:noProof/>
        <w:lang w:val="lt-LT" w:eastAsia="ja-JP"/>
      </w:rPr>
      <w:drawing>
        <wp:inline distT="0" distB="0" distL="0" distR="0">
          <wp:extent cx="2343150" cy="1860550"/>
          <wp:effectExtent l="0" t="0" r="0" b="0"/>
          <wp:docPr id="4" name="Picture 9" descr="S:\lignegraphique\Monolingual\PNG\EN\EP logo RGB neg_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lignegraphique\Monolingual\PNG\EN\EP logo RGB neg_EN.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3150" cy="186055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4E0F" w:rsidRPr="00716055" w:rsidRDefault="00F87BAF" w:rsidP="00DA1000">
    <w:pPr>
      <w:pStyle w:val="Header"/>
    </w:pPr>
    <w:r w:rsidRPr="00716055">
      <w:rPr>
        <w:noProof/>
        <w:lang w:val="lt-LT" w:eastAsia="ja-JP"/>
      </w:rPr>
      <mc:AlternateContent>
        <mc:Choice Requires="wps">
          <w:drawing>
            <wp:anchor distT="0" distB="0" distL="114300" distR="114300" simplePos="0" relativeHeight="251663360" behindDoc="0" locked="0" layoutInCell="1" allowOverlap="1">
              <wp:simplePos x="0" y="0"/>
              <wp:positionH relativeFrom="column">
                <wp:posOffset>-681355</wp:posOffset>
              </wp:positionH>
              <wp:positionV relativeFrom="paragraph">
                <wp:posOffset>459105</wp:posOffset>
              </wp:positionV>
              <wp:extent cx="3486150" cy="400050"/>
              <wp:effectExtent l="0" t="0" r="0" b="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6150" cy="400050"/>
                      </a:xfrm>
                      <a:prstGeom prst="rect">
                        <a:avLst/>
                      </a:prstGeom>
                      <a:noFill/>
                      <a:ln w="9525">
                        <a:noFill/>
                        <a:miter lim="800000"/>
                        <a:headEnd/>
                        <a:tailEnd/>
                      </a:ln>
                    </wps:spPr>
                    <wps:txbx>
                      <w:txbxContent>
                        <w:p w:rsidR="00863F71" w:rsidRPr="00CF265A" w:rsidRDefault="00863F71" w:rsidP="00DA1000">
                          <w:pPr>
                            <w:rPr>
                              <w:color w:val="FFFFFF" w:themeColor="background1"/>
                            </w:rPr>
                          </w:pPr>
                          <w:r w:rsidRPr="00CF265A">
                            <w:rPr>
                              <w:color w:val="FFFFFF" w:themeColor="background1"/>
                            </w:rPr>
                            <w:t>Directorate-General for Translation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53.65pt;margin-top:36.15pt;width:274.5pt;height:3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" filled="f" stroked="f">
              <v:textbox>
                <w:txbxContent>
                  <w:p w:rsidR="00863F71" w:rsidRPr="00CF265A" w:rsidRDefault="00863F71" w:rsidP="00DA1000">
                    <w:pPr>
                      <w:rPr>
                        <w:color w:val="FFFFFF" w:themeColor="background1"/>
                      </w:rPr>
                    </w:pPr>
                    <w:r w:rsidRPr="00CF265A">
                      <w:rPr>
                        <w:color w:val="FFFFFF" w:themeColor="background1"/>
                      </w:rPr>
                      <w:t>Directorate-General for Translation</w:t>
                    </w:r>
                  </w:p>
                </w:txbxContent>
              </v:textbox>
            </v:shape>
          </w:pict>
        </mc:Fallback>
      </mc:AlternateContent>
    </w:r>
    <w:r w:rsidR="00CC0DC7" w:rsidRPr="00716055">
      <w:tab/>
    </w:r>
    <w:r w:rsidR="00CC0DC7" w:rsidRPr="00716055">
      <w:tab/>
    </w:r>
    <w:r w:rsidR="00AA03C2" w:rsidRPr="00716055">
      <w:rPr>
        <w:noProof/>
        <w:lang w:val="lt-LT" w:eastAsia="ja-JP"/>
      </w:rPr>
      <w:drawing>
        <wp:inline distT="0" distB="0" distL="0" distR="0" wp14:anchorId="699B1D54" wp14:editId="7EC10A23">
          <wp:extent cx="1136650" cy="901700"/>
          <wp:effectExtent l="0" t="0" r="0" b="0"/>
          <wp:docPr id="1" name="Picture 11" descr="S:\lignegraphique\Monolingual\PNG\EN\EP logo RGB neg_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S:\lignegraphique\Monolingual\PNG\EN\EP logo RGB neg_EN.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6650" cy="901700"/>
                  </a:xfrm>
                  <a:prstGeom prst="rect">
                    <a:avLst/>
                  </a:prstGeom>
                  <a:noFill/>
                  <a:ln>
                    <a:noFill/>
                  </a:ln>
                </pic:spPr>
              </pic:pic>
            </a:graphicData>
          </a:graphic>
        </wp:inline>
      </w:drawing>
    </w:r>
    <w:r w:rsidR="00CC0DC7" w:rsidRPr="00716055">
      <w:tab/>
    </w:r>
    <w:r w:rsidRPr="00716055">
      <w:rPr>
        <w:noProof/>
        <w:lang w:val="lt-LT" w:eastAsia="ja-JP"/>
      </w:rPr>
      <mc:AlternateContent>
        <mc:Choice Requires="wps">
          <w:drawing>
            <wp:anchor distT="0" distB="0" distL="114300" distR="114300" simplePos="0" relativeHeight="251661312" behindDoc="1" locked="0" layoutInCell="1" allowOverlap="1">
              <wp:simplePos x="0" y="0"/>
              <wp:positionH relativeFrom="column">
                <wp:posOffset>-914400</wp:posOffset>
              </wp:positionH>
              <wp:positionV relativeFrom="paragraph">
                <wp:posOffset>-449580</wp:posOffset>
              </wp:positionV>
              <wp:extent cx="7561580" cy="1351915"/>
              <wp:effectExtent l="0" t="0" r="20320" b="19685"/>
              <wp:wrapNone/>
              <wp:docPr id="12"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1580" cy="1351915"/>
                      </a:xfrm>
                      <a:custGeom>
                        <a:avLst/>
                        <a:gdLst>
                          <a:gd name="connsiteX0" fmla="*/ 0 w 7561580"/>
                          <a:gd name="connsiteY0" fmla="*/ 0 h 1351280"/>
                          <a:gd name="connsiteX1" fmla="*/ 7561580 w 7561580"/>
                          <a:gd name="connsiteY1" fmla="*/ 0 h 1351280"/>
                          <a:gd name="connsiteX2" fmla="*/ 7561580 w 7561580"/>
                          <a:gd name="connsiteY2" fmla="*/ 1351280 h 1351280"/>
                          <a:gd name="connsiteX3" fmla="*/ 0 w 7561580"/>
                          <a:gd name="connsiteY3" fmla="*/ 1351280 h 1351280"/>
                          <a:gd name="connsiteX4" fmla="*/ 0 w 7561580"/>
                          <a:gd name="connsiteY4" fmla="*/ 0 h 1351280"/>
                          <a:gd name="connsiteX0" fmla="*/ 0 w 7561580"/>
                          <a:gd name="connsiteY0" fmla="*/ 0 h 1351722"/>
                          <a:gd name="connsiteX1" fmla="*/ 7561580 w 7561580"/>
                          <a:gd name="connsiteY1" fmla="*/ 0 h 1351722"/>
                          <a:gd name="connsiteX2" fmla="*/ 7561580 w 7561580"/>
                          <a:gd name="connsiteY2" fmla="*/ 1351280 h 1351722"/>
                          <a:gd name="connsiteX3" fmla="*/ 0 w 7561580"/>
                          <a:gd name="connsiteY3" fmla="*/ 1351722 h 1351722"/>
                          <a:gd name="connsiteX4" fmla="*/ 0 w 7561580"/>
                          <a:gd name="connsiteY4" fmla="*/ 0 h 135172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561580" h="1351722">
                            <a:moveTo>
                              <a:pt x="0" y="0"/>
                            </a:moveTo>
                            <a:lnTo>
                              <a:pt x="7561580" y="0"/>
                            </a:lnTo>
                            <a:lnTo>
                              <a:pt x="7561580" y="1351280"/>
                            </a:lnTo>
                            <a:lnTo>
                              <a:pt x="0" y="1351722"/>
                            </a:lnTo>
                            <a:lnTo>
                              <a:pt x="0" y="0"/>
                            </a:lnTo>
                            <a:close/>
                          </a:path>
                        </a:pathLst>
                      </a:custGeom>
                      <a:solidFill>
                        <a:srgbClr val="0C4DA2"/>
                      </a:solidFill>
                      <a:ln w="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5B7AA47" id="Rectangle 8" o:spid="_x0000_s1026" style="position:absolute;margin-left:-1in;margin-top:-35.4pt;width:595.4pt;height:106.4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7561580,13517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" path="m,l7561580,r,1351280l,1351722,,xe" fillcolor="#0c4da2" strokecolor="#385d8a" strokeweight="0">
              <v:path arrowok="t" o:connecttype="custom" o:connectlocs="0,0;7561580,0;7561580,1351473;0,1351915;0,0" o:connectangles="0,0,0,0,0"/>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8F9E49A6"/>
    <w:lvl w:ilvl="0">
      <w:numFmt w:val="decimal"/>
      <w:pStyle w:val="Bullet"/>
      <w:lvlText w:val="*"/>
      <w:lvlJc w:val="left"/>
    </w:lvl>
  </w:abstractNum>
  <w:abstractNum w:abstractNumId="1" w15:restartNumberingAfterBreak="0">
    <w:nsid w:val="0C3E4F4B"/>
    <w:multiLevelType w:val="hybridMultilevel"/>
    <w:tmpl w:val="51A220B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F837C03"/>
    <w:multiLevelType w:val="hybridMultilevel"/>
    <w:tmpl w:val="864C72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1C67F1C"/>
    <w:multiLevelType w:val="hybridMultilevel"/>
    <w:tmpl w:val="4F34EA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8B27651"/>
    <w:multiLevelType w:val="singleLevel"/>
    <w:tmpl w:val="D7DA3E9C"/>
    <w:lvl w:ilvl="0">
      <w:start w:val="1"/>
      <w:numFmt w:val="decimal"/>
      <w:lvlText w:val="%1"/>
      <w:lvlJc w:val="left"/>
      <w:pPr>
        <w:ind w:left="360" w:hanging="360"/>
      </w:pPr>
      <w:rPr>
        <w:rFonts w:ascii="Arial" w:hAnsi="Arial" w:hint="default"/>
        <w:b/>
        <w:i w:val="0"/>
        <w:sz w:val="24"/>
      </w:rPr>
    </w:lvl>
  </w:abstractNum>
  <w:abstractNum w:abstractNumId="5" w15:restartNumberingAfterBreak="0">
    <w:nsid w:val="59D32DB6"/>
    <w:multiLevelType w:val="hybridMultilevel"/>
    <w:tmpl w:val="FDDCA580"/>
    <w:lvl w:ilvl="0" w:tplc="B3F6683E">
      <w:start w:val="1"/>
      <w:numFmt w:val="decimal"/>
      <w:pStyle w:val="Numb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pStyle w:val="Bullet"/>
        <w:lvlText w:val="•"/>
        <w:legacy w:legacy="1" w:legacySpace="0" w:legacyIndent="360"/>
        <w:lvlJc w:val="left"/>
        <w:pPr>
          <w:ind w:left="360" w:hanging="360"/>
        </w:pPr>
        <w:rPr>
          <w:rFonts w:ascii="Times New Roman" w:hAnsi="Times New Roman" w:hint="default"/>
        </w:rPr>
      </w:lvl>
    </w:lvlOverride>
  </w:num>
  <w:num w:numId="2">
    <w:abstractNumId w:val="4"/>
  </w:num>
  <w:num w:numId="3">
    <w:abstractNumId w:val="3"/>
  </w:num>
  <w:num w:numId="4">
    <w:abstractNumId w:val="2"/>
  </w:num>
  <w:num w:numId="5">
    <w:abstractNumId w:val="1"/>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hyphenationZone w:val="396"/>
  <w:characterSpacingControl w:val="doNotCompress"/>
  <w:hdrShapeDefaults>
    <o:shapedefaults v:ext="edit" spidmax="24577">
      <o:colormru v:ext="edit" colors="#7a868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trDocTypeID" w:val="NONE"/>
  </w:docVars>
  <w:rsids>
    <w:rsidRoot w:val="002C7AEA"/>
    <w:rsid w:val="00075AB7"/>
    <w:rsid w:val="00080FF5"/>
    <w:rsid w:val="000B6A6F"/>
    <w:rsid w:val="000E13AB"/>
    <w:rsid w:val="000F09AC"/>
    <w:rsid w:val="00153379"/>
    <w:rsid w:val="001677AB"/>
    <w:rsid w:val="001E20E1"/>
    <w:rsid w:val="001F09F9"/>
    <w:rsid w:val="002056DE"/>
    <w:rsid w:val="002949DB"/>
    <w:rsid w:val="002C4E0F"/>
    <w:rsid w:val="002C7AEA"/>
    <w:rsid w:val="002E1A18"/>
    <w:rsid w:val="002E7770"/>
    <w:rsid w:val="00317CCA"/>
    <w:rsid w:val="0037462F"/>
    <w:rsid w:val="003775DF"/>
    <w:rsid w:val="003D16D5"/>
    <w:rsid w:val="003F1784"/>
    <w:rsid w:val="003F24DE"/>
    <w:rsid w:val="00473E57"/>
    <w:rsid w:val="00474176"/>
    <w:rsid w:val="00480C62"/>
    <w:rsid w:val="00492754"/>
    <w:rsid w:val="00495D1C"/>
    <w:rsid w:val="004E3AD9"/>
    <w:rsid w:val="005A611D"/>
    <w:rsid w:val="005B2760"/>
    <w:rsid w:val="006020E9"/>
    <w:rsid w:val="0060623C"/>
    <w:rsid w:val="00610284"/>
    <w:rsid w:val="006C4F7A"/>
    <w:rsid w:val="006D0013"/>
    <w:rsid w:val="006F482B"/>
    <w:rsid w:val="00701134"/>
    <w:rsid w:val="00716055"/>
    <w:rsid w:val="00727035"/>
    <w:rsid w:val="00776BB2"/>
    <w:rsid w:val="007A4798"/>
    <w:rsid w:val="007C7842"/>
    <w:rsid w:val="007E6677"/>
    <w:rsid w:val="00815D30"/>
    <w:rsid w:val="00863F71"/>
    <w:rsid w:val="00864908"/>
    <w:rsid w:val="008830AE"/>
    <w:rsid w:val="00986DE5"/>
    <w:rsid w:val="0099615B"/>
    <w:rsid w:val="009B6763"/>
    <w:rsid w:val="009C4CB5"/>
    <w:rsid w:val="009E5034"/>
    <w:rsid w:val="009E67A3"/>
    <w:rsid w:val="00A01EB3"/>
    <w:rsid w:val="00A463FA"/>
    <w:rsid w:val="00A471DC"/>
    <w:rsid w:val="00A6782D"/>
    <w:rsid w:val="00AA03C2"/>
    <w:rsid w:val="00AA4224"/>
    <w:rsid w:val="00B00FAB"/>
    <w:rsid w:val="00B420BC"/>
    <w:rsid w:val="00B771E6"/>
    <w:rsid w:val="00B85106"/>
    <w:rsid w:val="00B9652D"/>
    <w:rsid w:val="00BF63A9"/>
    <w:rsid w:val="00C22CCE"/>
    <w:rsid w:val="00CA5026"/>
    <w:rsid w:val="00CC0DC7"/>
    <w:rsid w:val="00CE2A64"/>
    <w:rsid w:val="00CF265A"/>
    <w:rsid w:val="00D214EF"/>
    <w:rsid w:val="00D46EC6"/>
    <w:rsid w:val="00D52092"/>
    <w:rsid w:val="00D5648D"/>
    <w:rsid w:val="00DA1000"/>
    <w:rsid w:val="00DC6DC1"/>
    <w:rsid w:val="00DD7A97"/>
    <w:rsid w:val="00E037ED"/>
    <w:rsid w:val="00E41164"/>
    <w:rsid w:val="00E63C64"/>
    <w:rsid w:val="00E861FC"/>
    <w:rsid w:val="00E95EA9"/>
    <w:rsid w:val="00EA7C9A"/>
    <w:rsid w:val="00F20D63"/>
    <w:rsid w:val="00F509DA"/>
    <w:rsid w:val="00F611E8"/>
    <w:rsid w:val="00F87BAF"/>
    <w:rsid w:val="00FE71B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4577">
      <o:colormru v:ext="edit" colors="#7a868e"/>
    </o:shapedefaults>
    <o:shapelayout v:ext="edit">
      <o:idmap v:ext="edit" data="1"/>
    </o:shapelayout>
  </w:shapeDefaults>
  <w:decimalSymbol w:val=","/>
  <w:listSeparator w:val=";"/>
  <w15:docId w15:val="{1D2C31D2-6499-45A0-9CCD-98112C4FB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Narrow" w:eastAsia="Calibri" w:hAnsi="Arial Narrow" w:cs="Times New Roman"/>
        <w:sz w:val="24"/>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1000"/>
    <w:pPr>
      <w:spacing w:after="240"/>
    </w:pPr>
  </w:style>
  <w:style w:type="paragraph" w:styleId="Heading1">
    <w:name w:val="heading 1"/>
    <w:basedOn w:val="Normal"/>
    <w:next w:val="Normal"/>
    <w:link w:val="Heading1Char"/>
    <w:qFormat/>
    <w:rsid w:val="00A6782D"/>
    <w:pPr>
      <w:keepNext/>
      <w:spacing w:before="240" w:after="60"/>
      <w:outlineLvl w:val="0"/>
    </w:pPr>
    <w:rPr>
      <w:rFonts w:asciiTheme="majorHAnsi" w:hAnsiTheme="majorHAnsi" w:cs="Arial"/>
      <w:b/>
      <w:bCs/>
      <w:noProof/>
      <w:kern w:val="32"/>
      <w:sz w:val="32"/>
      <w:szCs w:val="32"/>
    </w:rPr>
  </w:style>
  <w:style w:type="paragraph" w:styleId="Heading2">
    <w:name w:val="heading 2"/>
    <w:basedOn w:val="Normal"/>
    <w:next w:val="Normal"/>
    <w:link w:val="Heading2Char"/>
    <w:unhideWhenUsed/>
    <w:qFormat/>
    <w:rsid w:val="00A6782D"/>
    <w:pPr>
      <w:keepNext/>
      <w:spacing w:before="240" w:after="60"/>
      <w:outlineLvl w:val="1"/>
    </w:pPr>
    <w:rPr>
      <w:rFonts w:asciiTheme="majorHAnsi" w:hAnsiTheme="majorHAnsi" w:cs="Arial"/>
      <w:b/>
      <w:bCs/>
      <w:i/>
      <w:iCs/>
      <w:sz w:val="28"/>
      <w:szCs w:val="28"/>
    </w:rPr>
  </w:style>
  <w:style w:type="paragraph" w:styleId="Heading3">
    <w:name w:val="heading 3"/>
    <w:basedOn w:val="Normal"/>
    <w:next w:val="Normal"/>
    <w:link w:val="Heading3Char"/>
    <w:unhideWhenUsed/>
    <w:qFormat/>
    <w:rsid w:val="00A6782D"/>
    <w:pPr>
      <w:keepNext/>
      <w:spacing w:before="240" w:after="60"/>
      <w:outlineLvl w:val="2"/>
    </w:pPr>
    <w:rPr>
      <w:rFonts w:asciiTheme="majorHAnsi" w:hAnsiTheme="majorHAnsi" w:cs="Arial"/>
      <w:b/>
      <w:bCs/>
      <w:sz w:val="26"/>
      <w:szCs w:val="26"/>
    </w:rPr>
  </w:style>
  <w:style w:type="paragraph" w:styleId="Heading4">
    <w:name w:val="heading 4"/>
    <w:basedOn w:val="Normal"/>
    <w:next w:val="Normal"/>
    <w:link w:val="Heading4Char"/>
    <w:unhideWhenUsed/>
    <w:qFormat/>
    <w:rsid w:val="00A6782D"/>
    <w:pPr>
      <w:keepNext/>
      <w:spacing w:before="240" w:after="60"/>
      <w:outlineLvl w:val="3"/>
    </w:pPr>
    <w:rPr>
      <w:rFonts w:asciiTheme="majorHAnsi" w:hAnsiTheme="majorHAnsi"/>
      <w:b/>
      <w:bCs/>
      <w:szCs w:val="24"/>
    </w:rPr>
  </w:style>
  <w:style w:type="paragraph" w:styleId="Heading5">
    <w:name w:val="heading 5"/>
    <w:basedOn w:val="Normal"/>
    <w:next w:val="Normal"/>
    <w:link w:val="Heading5Char"/>
    <w:uiPriority w:val="9"/>
    <w:semiHidden/>
    <w:unhideWhenUsed/>
    <w:qFormat/>
    <w:rsid w:val="00E95EA9"/>
    <w:pPr>
      <w:spacing w:before="240" w:after="60"/>
      <w:outlineLvl w:val="4"/>
    </w:pPr>
    <w:rPr>
      <w:rFonts w:asciiTheme="majorHAnsi" w:hAnsiTheme="majorHAnsi"/>
      <w:b/>
      <w:bCs/>
      <w:i/>
      <w:iCs/>
      <w:sz w:val="26"/>
      <w:szCs w:val="26"/>
    </w:rPr>
  </w:style>
  <w:style w:type="paragraph" w:styleId="Heading6">
    <w:name w:val="heading 6"/>
    <w:basedOn w:val="Normal"/>
    <w:next w:val="Normal"/>
    <w:link w:val="Heading6Char"/>
    <w:uiPriority w:val="9"/>
    <w:semiHidden/>
    <w:unhideWhenUsed/>
    <w:qFormat/>
    <w:rsid w:val="00E95EA9"/>
    <w:pPr>
      <w:spacing w:before="240" w:after="60"/>
      <w:outlineLvl w:val="5"/>
    </w:pPr>
    <w:rPr>
      <w:rFonts w:asciiTheme="majorHAnsi" w:hAnsiTheme="majorHAnsi"/>
      <w:b/>
      <w:bCs/>
      <w:sz w:val="22"/>
      <w:szCs w:val="22"/>
    </w:rPr>
  </w:style>
  <w:style w:type="paragraph" w:styleId="Heading7">
    <w:name w:val="heading 7"/>
    <w:basedOn w:val="Normal"/>
    <w:next w:val="Normal"/>
    <w:link w:val="Heading7Char"/>
    <w:uiPriority w:val="9"/>
    <w:semiHidden/>
    <w:unhideWhenUsed/>
    <w:qFormat/>
    <w:rsid w:val="00E95EA9"/>
    <w:pPr>
      <w:spacing w:before="240" w:after="60"/>
      <w:outlineLvl w:val="6"/>
    </w:pPr>
  </w:style>
  <w:style w:type="paragraph" w:styleId="Heading8">
    <w:name w:val="heading 8"/>
    <w:basedOn w:val="Normal"/>
    <w:next w:val="Normal"/>
    <w:link w:val="Heading8Char"/>
    <w:uiPriority w:val="9"/>
    <w:semiHidden/>
    <w:unhideWhenUsed/>
    <w:qFormat/>
    <w:rsid w:val="00E95EA9"/>
    <w:pPr>
      <w:spacing w:before="240" w:after="60"/>
      <w:outlineLvl w:val="7"/>
    </w:pPr>
    <w:rPr>
      <w:rFonts w:asciiTheme="majorHAnsi" w:hAnsiTheme="majorHAnsi"/>
      <w:i/>
      <w:iCs/>
    </w:rPr>
  </w:style>
  <w:style w:type="paragraph" w:styleId="Heading9">
    <w:name w:val="heading 9"/>
    <w:basedOn w:val="Normal"/>
    <w:next w:val="Normal"/>
    <w:link w:val="Heading9Char"/>
    <w:uiPriority w:val="9"/>
    <w:semiHidden/>
    <w:unhideWhenUsed/>
    <w:qFormat/>
    <w:rsid w:val="00E95EA9"/>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6782D"/>
    <w:rPr>
      <w:rFonts w:ascii="Arial Narrow" w:eastAsia="Times New Roman" w:hAnsi="Arial Narrow" w:cs="Arial"/>
      <w:b/>
      <w:bCs/>
      <w:noProof/>
      <w:kern w:val="32"/>
      <w:sz w:val="32"/>
      <w:szCs w:val="32"/>
    </w:rPr>
  </w:style>
  <w:style w:type="character" w:customStyle="1" w:styleId="Heading2Char">
    <w:name w:val="Heading 2 Char"/>
    <w:link w:val="Heading2"/>
    <w:rsid w:val="00A6782D"/>
    <w:rPr>
      <w:rFonts w:ascii="Arial Narrow" w:eastAsia="Times New Roman" w:hAnsi="Arial Narrow" w:cs="Arial"/>
      <w:b/>
      <w:bCs/>
      <w:i/>
      <w:iCs/>
      <w:sz w:val="28"/>
      <w:szCs w:val="28"/>
    </w:rPr>
  </w:style>
  <w:style w:type="character" w:customStyle="1" w:styleId="Heading3Char">
    <w:name w:val="Heading 3 Char"/>
    <w:link w:val="Heading3"/>
    <w:rsid w:val="00A6782D"/>
    <w:rPr>
      <w:rFonts w:ascii="Arial Narrow" w:eastAsia="Times New Roman" w:hAnsi="Arial Narrow" w:cs="Arial"/>
      <w:b/>
      <w:bCs/>
      <w:sz w:val="26"/>
      <w:szCs w:val="26"/>
    </w:rPr>
  </w:style>
  <w:style w:type="character" w:customStyle="1" w:styleId="Heading4Char">
    <w:name w:val="Heading 4 Char"/>
    <w:link w:val="Heading4"/>
    <w:rsid w:val="00A6782D"/>
    <w:rPr>
      <w:rFonts w:ascii="Arial Narrow" w:hAnsi="Arial Narrow"/>
      <w:b/>
      <w:bCs/>
      <w:sz w:val="24"/>
      <w:szCs w:val="24"/>
    </w:rPr>
  </w:style>
  <w:style w:type="character" w:customStyle="1" w:styleId="Heading5Char">
    <w:name w:val="Heading 5 Char"/>
    <w:link w:val="Heading5"/>
    <w:uiPriority w:val="9"/>
    <w:semiHidden/>
    <w:rsid w:val="00E95EA9"/>
    <w:rPr>
      <w:b/>
      <w:bCs/>
      <w:i/>
      <w:iCs/>
      <w:sz w:val="26"/>
      <w:szCs w:val="26"/>
    </w:rPr>
  </w:style>
  <w:style w:type="character" w:customStyle="1" w:styleId="Heading6Char">
    <w:name w:val="Heading 6 Char"/>
    <w:link w:val="Heading6"/>
    <w:uiPriority w:val="9"/>
    <w:semiHidden/>
    <w:rsid w:val="00E95EA9"/>
    <w:rPr>
      <w:b/>
      <w:bCs/>
    </w:rPr>
  </w:style>
  <w:style w:type="character" w:customStyle="1" w:styleId="Heading7Char">
    <w:name w:val="Heading 7 Char"/>
    <w:link w:val="Heading7"/>
    <w:uiPriority w:val="9"/>
    <w:semiHidden/>
    <w:rsid w:val="00E95EA9"/>
    <w:rPr>
      <w:sz w:val="24"/>
      <w:szCs w:val="24"/>
    </w:rPr>
  </w:style>
  <w:style w:type="character" w:customStyle="1" w:styleId="Heading8Char">
    <w:name w:val="Heading 8 Char"/>
    <w:link w:val="Heading8"/>
    <w:uiPriority w:val="9"/>
    <w:semiHidden/>
    <w:rsid w:val="00E95EA9"/>
    <w:rPr>
      <w:i/>
      <w:iCs/>
      <w:sz w:val="24"/>
      <w:szCs w:val="24"/>
    </w:rPr>
  </w:style>
  <w:style w:type="character" w:customStyle="1" w:styleId="Heading9Char">
    <w:name w:val="Heading 9 Char"/>
    <w:link w:val="Heading9"/>
    <w:uiPriority w:val="9"/>
    <w:semiHidden/>
    <w:rsid w:val="00E95EA9"/>
    <w:rPr>
      <w:rFonts w:ascii="Cambria" w:eastAsia="Times New Roman" w:hAnsi="Cambria"/>
    </w:rPr>
  </w:style>
  <w:style w:type="paragraph" w:styleId="Title">
    <w:name w:val="Title"/>
    <w:basedOn w:val="Normal"/>
    <w:next w:val="Normal"/>
    <w:link w:val="TitleChar"/>
    <w:uiPriority w:val="10"/>
    <w:qFormat/>
    <w:rsid w:val="009C4CB5"/>
    <w:pPr>
      <w:spacing w:before="240" w:after="60"/>
      <w:jc w:val="center"/>
      <w:outlineLvl w:val="0"/>
    </w:pPr>
    <w:rPr>
      <w:rFonts w:ascii="Arial" w:hAnsi="Arial" w:cs="Arial"/>
      <w:b/>
      <w:bCs/>
      <w:kern w:val="28"/>
      <w:sz w:val="56"/>
      <w:szCs w:val="56"/>
    </w:rPr>
  </w:style>
  <w:style w:type="character" w:customStyle="1" w:styleId="TitleChar">
    <w:name w:val="Title Char"/>
    <w:link w:val="Title"/>
    <w:uiPriority w:val="10"/>
    <w:rsid w:val="009C4CB5"/>
    <w:rPr>
      <w:rFonts w:ascii="Arial" w:eastAsia="Times New Roman" w:hAnsi="Arial" w:cs="Arial"/>
      <w:b/>
      <w:bCs/>
      <w:kern w:val="28"/>
      <w:sz w:val="56"/>
      <w:szCs w:val="56"/>
      <w:lang w:val="en-CA" w:eastAsia="en-US"/>
    </w:rPr>
  </w:style>
  <w:style w:type="paragraph" w:styleId="Subtitle">
    <w:name w:val="Subtitle"/>
    <w:basedOn w:val="Normal"/>
    <w:next w:val="Normal"/>
    <w:link w:val="SubtitleChar"/>
    <w:uiPriority w:val="11"/>
    <w:qFormat/>
    <w:rsid w:val="00E95EA9"/>
    <w:pPr>
      <w:spacing w:after="60"/>
      <w:jc w:val="center"/>
      <w:outlineLvl w:val="1"/>
    </w:pPr>
    <w:rPr>
      <w:rFonts w:ascii="Arial" w:hAnsi="Arial" w:cs="Arial"/>
    </w:rPr>
  </w:style>
  <w:style w:type="character" w:customStyle="1" w:styleId="SubtitleChar">
    <w:name w:val="Subtitle Char"/>
    <w:link w:val="Subtitle"/>
    <w:uiPriority w:val="11"/>
    <w:rsid w:val="00E95EA9"/>
    <w:rPr>
      <w:rFonts w:ascii="Arial" w:eastAsia="Times New Roman" w:hAnsi="Arial" w:cs="Arial"/>
      <w:sz w:val="24"/>
      <w:szCs w:val="24"/>
    </w:rPr>
  </w:style>
  <w:style w:type="character" w:styleId="Strong">
    <w:name w:val="Strong"/>
    <w:uiPriority w:val="22"/>
    <w:qFormat/>
    <w:rsid w:val="00E95EA9"/>
    <w:rPr>
      <w:b/>
      <w:bCs/>
    </w:rPr>
  </w:style>
  <w:style w:type="character" w:styleId="Emphasis">
    <w:name w:val="Emphasis"/>
    <w:uiPriority w:val="20"/>
    <w:qFormat/>
    <w:rsid w:val="00E95EA9"/>
    <w:rPr>
      <w:rFonts w:ascii="Calibri" w:hAnsi="Calibri"/>
      <w:b/>
      <w:i/>
      <w:iCs/>
    </w:rPr>
  </w:style>
  <w:style w:type="paragraph" w:styleId="NoSpacing">
    <w:name w:val="No Spacing"/>
    <w:basedOn w:val="Normal"/>
    <w:uiPriority w:val="1"/>
    <w:qFormat/>
    <w:rsid w:val="00E95EA9"/>
    <w:rPr>
      <w:rFonts w:asciiTheme="majorHAnsi" w:hAnsiTheme="majorHAnsi"/>
      <w:szCs w:val="32"/>
    </w:rPr>
  </w:style>
  <w:style w:type="paragraph" w:styleId="ListParagraph">
    <w:name w:val="List Paragraph"/>
    <w:basedOn w:val="Normal"/>
    <w:uiPriority w:val="34"/>
    <w:qFormat/>
    <w:rsid w:val="00E95EA9"/>
    <w:pPr>
      <w:ind w:left="720"/>
      <w:contextualSpacing/>
    </w:pPr>
  </w:style>
  <w:style w:type="paragraph" w:styleId="Quote">
    <w:name w:val="Quote"/>
    <w:basedOn w:val="Normal"/>
    <w:next w:val="Normal"/>
    <w:link w:val="QuoteChar"/>
    <w:uiPriority w:val="29"/>
    <w:qFormat/>
    <w:rsid w:val="00E95EA9"/>
    <w:rPr>
      <w:rFonts w:asciiTheme="majorHAnsi" w:hAnsiTheme="majorHAnsi"/>
      <w:i/>
    </w:rPr>
  </w:style>
  <w:style w:type="character" w:customStyle="1" w:styleId="QuoteChar">
    <w:name w:val="Quote Char"/>
    <w:link w:val="Quote"/>
    <w:uiPriority w:val="29"/>
    <w:rsid w:val="00E95EA9"/>
    <w:rPr>
      <w:i/>
      <w:sz w:val="24"/>
      <w:szCs w:val="24"/>
    </w:rPr>
  </w:style>
  <w:style w:type="paragraph" w:styleId="IntenseQuote">
    <w:name w:val="Intense Quote"/>
    <w:basedOn w:val="Normal"/>
    <w:next w:val="Normal"/>
    <w:link w:val="IntenseQuoteChar"/>
    <w:uiPriority w:val="30"/>
    <w:qFormat/>
    <w:rsid w:val="00E95EA9"/>
    <w:pPr>
      <w:ind w:left="720" w:right="720"/>
    </w:pPr>
    <w:rPr>
      <w:rFonts w:asciiTheme="majorHAnsi" w:hAnsiTheme="majorHAnsi"/>
      <w:b/>
      <w:i/>
      <w:szCs w:val="22"/>
    </w:rPr>
  </w:style>
  <w:style w:type="character" w:customStyle="1" w:styleId="IntenseQuoteChar">
    <w:name w:val="Intense Quote Char"/>
    <w:link w:val="IntenseQuote"/>
    <w:uiPriority w:val="30"/>
    <w:rsid w:val="00E95EA9"/>
    <w:rPr>
      <w:b/>
      <w:i/>
      <w:sz w:val="24"/>
    </w:rPr>
  </w:style>
  <w:style w:type="character" w:styleId="SubtleEmphasis">
    <w:name w:val="Subtle Emphasis"/>
    <w:uiPriority w:val="19"/>
    <w:qFormat/>
    <w:rsid w:val="00E95EA9"/>
    <w:rPr>
      <w:i/>
      <w:color w:val="5A5A5A"/>
    </w:rPr>
  </w:style>
  <w:style w:type="character" w:styleId="IntenseEmphasis">
    <w:name w:val="Intense Emphasis"/>
    <w:uiPriority w:val="21"/>
    <w:qFormat/>
    <w:rsid w:val="00E95EA9"/>
    <w:rPr>
      <w:b/>
      <w:i/>
      <w:sz w:val="24"/>
      <w:szCs w:val="24"/>
      <w:u w:val="single"/>
    </w:rPr>
  </w:style>
  <w:style w:type="character" w:styleId="SubtleReference">
    <w:name w:val="Subtle Reference"/>
    <w:uiPriority w:val="31"/>
    <w:qFormat/>
    <w:rsid w:val="00E95EA9"/>
    <w:rPr>
      <w:sz w:val="24"/>
      <w:szCs w:val="24"/>
      <w:u w:val="single"/>
    </w:rPr>
  </w:style>
  <w:style w:type="character" w:styleId="IntenseReference">
    <w:name w:val="Intense Reference"/>
    <w:uiPriority w:val="32"/>
    <w:qFormat/>
    <w:rsid w:val="00E95EA9"/>
    <w:rPr>
      <w:b/>
      <w:sz w:val="24"/>
      <w:u w:val="single"/>
    </w:rPr>
  </w:style>
  <w:style w:type="character" w:styleId="BookTitle">
    <w:name w:val="Book Title"/>
    <w:uiPriority w:val="33"/>
    <w:qFormat/>
    <w:rsid w:val="00E95EA9"/>
    <w:rPr>
      <w:rFonts w:ascii="Cambria" w:eastAsia="Times New Roman" w:hAnsi="Cambria"/>
      <w:b/>
      <w:i/>
      <w:sz w:val="24"/>
      <w:szCs w:val="24"/>
    </w:rPr>
  </w:style>
  <w:style w:type="paragraph" w:styleId="TOCHeading">
    <w:name w:val="TOC Heading"/>
    <w:basedOn w:val="Heading1"/>
    <w:next w:val="Normal"/>
    <w:uiPriority w:val="39"/>
    <w:semiHidden/>
    <w:unhideWhenUsed/>
    <w:qFormat/>
    <w:rsid w:val="00E95EA9"/>
    <w:pPr>
      <w:outlineLvl w:val="9"/>
    </w:pPr>
  </w:style>
  <w:style w:type="paragraph" w:styleId="Header">
    <w:name w:val="header"/>
    <w:basedOn w:val="Normal"/>
    <w:link w:val="HeaderChar"/>
    <w:uiPriority w:val="99"/>
    <w:unhideWhenUsed/>
    <w:rsid w:val="006020E9"/>
    <w:pPr>
      <w:tabs>
        <w:tab w:val="center" w:pos="4513"/>
        <w:tab w:val="right" w:pos="9026"/>
      </w:tabs>
    </w:pPr>
  </w:style>
  <w:style w:type="character" w:customStyle="1" w:styleId="HeaderChar">
    <w:name w:val="Header Char"/>
    <w:link w:val="Header"/>
    <w:uiPriority w:val="99"/>
    <w:rsid w:val="006020E9"/>
    <w:rPr>
      <w:rFonts w:ascii="Times New Roman" w:hAnsi="Times New Roman"/>
      <w:sz w:val="24"/>
      <w:szCs w:val="24"/>
      <w:lang w:eastAsia="en-US"/>
    </w:rPr>
  </w:style>
  <w:style w:type="paragraph" w:styleId="Footer">
    <w:name w:val="footer"/>
    <w:basedOn w:val="Normal"/>
    <w:link w:val="FooterChar"/>
    <w:uiPriority w:val="99"/>
    <w:unhideWhenUsed/>
    <w:rsid w:val="006020E9"/>
    <w:pPr>
      <w:tabs>
        <w:tab w:val="center" w:pos="4513"/>
        <w:tab w:val="right" w:pos="9026"/>
      </w:tabs>
    </w:pPr>
  </w:style>
  <w:style w:type="character" w:customStyle="1" w:styleId="FooterChar">
    <w:name w:val="Footer Char"/>
    <w:link w:val="Footer"/>
    <w:uiPriority w:val="99"/>
    <w:rsid w:val="006020E9"/>
    <w:rPr>
      <w:rFonts w:ascii="Times New Roman" w:hAnsi="Times New Roman"/>
      <w:sz w:val="24"/>
      <w:szCs w:val="24"/>
      <w:lang w:eastAsia="en-US"/>
    </w:rPr>
  </w:style>
  <w:style w:type="paragraph" w:styleId="BalloonText">
    <w:name w:val="Balloon Text"/>
    <w:basedOn w:val="Normal"/>
    <w:link w:val="BalloonTextChar"/>
    <w:uiPriority w:val="99"/>
    <w:semiHidden/>
    <w:unhideWhenUsed/>
    <w:rsid w:val="006020E9"/>
    <w:rPr>
      <w:rFonts w:ascii="Tahoma" w:hAnsi="Tahoma" w:cs="Tahoma"/>
      <w:sz w:val="16"/>
      <w:szCs w:val="16"/>
    </w:rPr>
  </w:style>
  <w:style w:type="character" w:customStyle="1" w:styleId="BalloonTextChar">
    <w:name w:val="Balloon Text Char"/>
    <w:link w:val="BalloonText"/>
    <w:uiPriority w:val="99"/>
    <w:semiHidden/>
    <w:rsid w:val="006020E9"/>
    <w:rPr>
      <w:rFonts w:ascii="Tahoma" w:hAnsi="Tahoma" w:cs="Tahoma"/>
      <w:sz w:val="16"/>
      <w:szCs w:val="16"/>
      <w:lang w:eastAsia="en-US"/>
    </w:rPr>
  </w:style>
  <w:style w:type="paragraph" w:customStyle="1" w:styleId="Bullet">
    <w:name w:val="Bullet"/>
    <w:basedOn w:val="BodyText"/>
    <w:rsid w:val="00D214EF"/>
    <w:pPr>
      <w:numPr>
        <w:numId w:val="1"/>
      </w:numPr>
      <w:ind w:left="432" w:hanging="432"/>
    </w:pPr>
  </w:style>
  <w:style w:type="paragraph" w:styleId="BodyText">
    <w:name w:val="Body Text"/>
    <w:link w:val="BodyTextChar"/>
    <w:rsid w:val="002056DE"/>
    <w:pPr>
      <w:spacing w:after="240"/>
    </w:pPr>
    <w:rPr>
      <w:rFonts w:eastAsia="Times New Roman"/>
      <w:lang w:eastAsia="en-US"/>
    </w:rPr>
  </w:style>
  <w:style w:type="character" w:customStyle="1" w:styleId="BodyTextChar">
    <w:name w:val="Body Text Char"/>
    <w:link w:val="BodyText"/>
    <w:rsid w:val="002056DE"/>
    <w:rPr>
      <w:rFonts w:eastAsia="Times New Roman"/>
      <w:lang w:eastAsia="en-US"/>
    </w:rPr>
  </w:style>
  <w:style w:type="paragraph" w:customStyle="1" w:styleId="Bulletnsp">
    <w:name w:val="Bullet nsp"/>
    <w:basedOn w:val="Bullet"/>
    <w:rsid w:val="00D214EF"/>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spacing w:after="0"/>
    </w:pPr>
  </w:style>
  <w:style w:type="paragraph" w:customStyle="1" w:styleId="Sidebar">
    <w:name w:val="Sidebar"/>
    <w:basedOn w:val="Normal"/>
    <w:rsid w:val="00D214EF"/>
    <w:pPr>
      <w:framePr w:w="2160" w:hSpace="187" w:vSpace="187" w:wrap="around" w:vAnchor="text" w:hAnchor="margin" w:x="-2519" w:y="1"/>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pPr>
    <w:rPr>
      <w:rFonts w:asciiTheme="majorHAnsi" w:hAnsiTheme="majorHAnsi"/>
      <w:i/>
      <w:sz w:val="20"/>
    </w:rPr>
  </w:style>
  <w:style w:type="paragraph" w:customStyle="1" w:styleId="TableHeading">
    <w:name w:val="Table Heading"/>
    <w:basedOn w:val="BodyText"/>
    <w:rsid w:val="00D214EF"/>
    <w:pPr>
      <w:spacing w:after="0"/>
    </w:pPr>
    <w:rPr>
      <w:rFonts w:ascii="Arial" w:hAnsi="Arial"/>
      <w:b/>
      <w:sz w:val="20"/>
    </w:rPr>
  </w:style>
  <w:style w:type="paragraph" w:customStyle="1" w:styleId="TableText">
    <w:name w:val="Table Text"/>
    <w:basedOn w:val="BodyText"/>
    <w:rsid w:val="00D214EF"/>
    <w:pPr>
      <w:spacing w:after="0"/>
    </w:pPr>
  </w:style>
  <w:style w:type="paragraph" w:customStyle="1" w:styleId="Number">
    <w:name w:val="Number"/>
    <w:basedOn w:val="Bullet"/>
    <w:rsid w:val="003F24DE"/>
    <w:pPr>
      <w:numPr>
        <w:numId w:val="6"/>
      </w:numPr>
    </w:pPr>
  </w:style>
  <w:style w:type="paragraph" w:customStyle="1" w:styleId="TableTitle">
    <w:name w:val="Table Title"/>
    <w:basedOn w:val="BodyText"/>
    <w:rsid w:val="00D214EF"/>
    <w:pPr>
      <w:spacing w:after="60"/>
    </w:pPr>
    <w:rPr>
      <w:rFonts w:ascii="Arial" w:hAnsi="Arial"/>
      <w:b/>
      <w:sz w:val="22"/>
    </w:rPr>
  </w:style>
  <w:style w:type="paragraph" w:customStyle="1" w:styleId="BodyTextnsp">
    <w:name w:val="Body Text nsp"/>
    <w:basedOn w:val="BodyText"/>
    <w:rsid w:val="00D214EF"/>
    <w:pPr>
      <w:spacing w:after="0"/>
    </w:pPr>
  </w:style>
  <w:style w:type="character" w:styleId="PlaceholderText">
    <w:name w:val="Placeholder Text"/>
    <w:uiPriority w:val="99"/>
    <w:semiHidden/>
    <w:rsid w:val="007A47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176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felix\AppData\Roaming\Microsoft\Templates\DG_TRAD_manual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P">
      <a:majorFont>
        <a:latin typeface="Arial Narrow"/>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gradFill flip="none" rotWithShape="1">
          <a:gsLst>
            <a:gs pos="22000">
              <a:srgbClr val="0C4DA2"/>
            </a:gs>
            <a:gs pos="75000">
              <a:schemeClr val="accent1">
                <a:tint val="44500"/>
                <a:satMod val="160000"/>
              </a:schemeClr>
            </a:gs>
            <a:gs pos="100000">
              <a:schemeClr val="accent1">
                <a:tint val="23500"/>
                <a:satMod val="160000"/>
              </a:schemeClr>
            </a:gs>
          </a:gsLst>
          <a:path path="circle">
            <a:fillToRect l="100000" t="100000"/>
          </a:path>
          <a:tileRect r="-100000" b="-100000"/>
        </a:gradFill>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New_x0020_Template xmlns="0b0ccaee-a7da-498a-92a0-b9835fc36908">false</New_x0020_Templat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4DF7AA0C1337B4A9A02F18CCF580067" ma:contentTypeVersion="1" ma:contentTypeDescription="Create a new document." ma:contentTypeScope="" ma:versionID="81ac6e243a5213ce2729cf385aae12ee">
  <xsd:schema xmlns:xsd="http://www.w3.org/2001/XMLSchema" xmlns:xs="http://www.w3.org/2001/XMLSchema" xmlns:p="http://schemas.microsoft.com/office/2006/metadata/properties" xmlns:ns2="0b0ccaee-a7da-498a-92a0-b9835fc36908" targetNamespace="http://schemas.microsoft.com/office/2006/metadata/properties" ma:root="true" ma:fieldsID="4001357eeb184f4a7733ae77950c202f" ns2:_="">
    <xsd:import namespace="0b0ccaee-a7da-498a-92a0-b9835fc36908"/>
    <xsd:element name="properties">
      <xsd:complexType>
        <xsd:sequence>
          <xsd:element name="documentManagement">
            <xsd:complexType>
              <xsd:all>
                <xsd:element ref="ns2:New_x0020_Templ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0ccaee-a7da-498a-92a0-b9835fc36908" elementFormDefault="qualified">
    <xsd:import namespace="http://schemas.microsoft.com/office/2006/documentManagement/types"/>
    <xsd:import namespace="http://schemas.microsoft.com/office/infopath/2007/PartnerControls"/>
    <xsd:element name="New_x0020_Template" ma:index="8" nillable="true" ma:displayName="New Template" ma:default="0" ma:internalName="New_x0020_Templat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2498EE-3192-4A63-BA06-49E7FFB5DF4A}">
  <ds:schemaRefs>
    <ds:schemaRef ds:uri="http://schemas.microsoft.com/sharepoint/v3/contenttype/forms"/>
  </ds:schemaRefs>
</ds:datastoreItem>
</file>

<file path=customXml/itemProps2.xml><?xml version="1.0" encoding="utf-8"?>
<ds:datastoreItem xmlns:ds="http://schemas.openxmlformats.org/officeDocument/2006/customXml" ds:itemID="{AC3BE7E4-7573-4A66-B8EF-4703F819FA3B}">
  <ds:schemaRefs>
    <ds:schemaRef ds:uri="http://schemas.openxmlformats.org/package/2006/metadata/core-properties"/>
    <ds:schemaRef ds:uri="http://schemas.microsoft.com/office/2006/documentManagement/types"/>
    <ds:schemaRef ds:uri="http://schemas.microsoft.com/office/infopath/2007/PartnerControls"/>
    <ds:schemaRef ds:uri="0b0ccaee-a7da-498a-92a0-b9835fc36908"/>
    <ds:schemaRef ds:uri="http://purl.org/dc/elements/1.1/"/>
    <ds:schemaRef ds:uri="http://schemas.microsoft.com/office/2006/metadata/properties"/>
    <ds:schemaRef ds:uri="http://purl.org/dc/terms/"/>
    <ds:schemaRef ds:uri="http://www.w3.org/XML/1998/namespace"/>
    <ds:schemaRef ds:uri="http://purl.org/dc/dcmitype/"/>
  </ds:schemaRefs>
</ds:datastoreItem>
</file>

<file path=customXml/itemProps3.xml><?xml version="1.0" encoding="utf-8"?>
<ds:datastoreItem xmlns:ds="http://schemas.openxmlformats.org/officeDocument/2006/customXml" ds:itemID="{4BDA0BED-CD61-47E8-B54C-91E82C9DA5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0ccaee-a7da-498a-92a0-b9835fc369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DG_TRAD_manual_template.dotx</Template>
  <TotalTime>1</TotalTime>
  <Pages>4</Pages>
  <Words>502</Words>
  <Characters>3014</Characters>
  <Application>Microsoft Office Word</Application>
  <DocSecurity>0</DocSecurity>
  <Lines>200</Lines>
  <Paragraphs>78</Paragraphs>
  <ScaleCrop>false</ScaleCrop>
  <HeadingPairs>
    <vt:vector size="2" baseType="variant">
      <vt:variant>
        <vt:lpstr>Title</vt:lpstr>
      </vt:variant>
      <vt:variant>
        <vt:i4>1</vt:i4>
      </vt:variant>
    </vt:vector>
  </HeadingPairs>
  <TitlesOfParts>
    <vt:vector size="1" baseType="lpstr">
      <vt:lpstr>DocEP – Frequent Problems</vt:lpstr>
    </vt:vector>
  </TitlesOfParts>
  <Company>European Parliament</Company>
  <LinksUpToDate>false</LinksUpToDate>
  <CharactersWithSpaces>3438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DocEP – Frequent Problems</dc:title>
  <dc:creator>FELIX Karina</dc:creator>
  <cp:lastModifiedBy>MONKUNIENE Neringa</cp:lastModifiedBy>
  <cp:revision>2</cp:revision>
  <cp:lastPrinted>2021-10-29T14:07:00Z</cp:lastPrinted>
  <dcterms:created xsi:type="dcterms:W3CDTF">2024-09-19T07:17:00Z</dcterms:created>
  <dcterms:modified xsi:type="dcterms:W3CDTF">2024-09-19T07:17:00Z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0x01010044DF7AA0C1337B4A9A02F18CCF580067</vt:lpwstr>
  </property>
</Properties>
</file>